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88F7" w14:textId="5CB507B5" w:rsidR="00EE3CA6" w:rsidRDefault="00EE3CA6" w:rsidP="42BC3A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4EAEA51" w14:textId="4E9424F4" w:rsidR="003E3CAB" w:rsidRDefault="003E3CAB" w:rsidP="42BC3A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2BEF9C" w14:textId="77777777" w:rsidR="003E3CAB" w:rsidRDefault="003E3CAB" w:rsidP="003E3C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6A3FBD3">
        <w:rPr>
          <w:rStyle w:val="eop"/>
          <w:rFonts w:ascii="Calibri" w:hAnsi="Calibri" w:cs="Calibri"/>
          <w:color w:val="000000" w:themeColor="text1"/>
        </w:rPr>
        <w:t> </w:t>
      </w:r>
    </w:p>
    <w:p w14:paraId="26B67B54" w14:textId="396146F1" w:rsidR="21BA995C" w:rsidRDefault="3AA54F77" w:rsidP="2ED1ABC2">
      <w:pPr>
        <w:pStyle w:val="paragraph"/>
        <w:spacing w:before="0" w:beforeAutospacing="0" w:after="0" w:afterAutospacing="0" w:line="259" w:lineRule="auto"/>
        <w:jc w:val="center"/>
        <w:rPr>
          <w:rStyle w:val="normaltextrun"/>
          <w:rFonts w:asciiTheme="minorHAnsi" w:hAnsiTheme="minorHAnsi" w:cstheme="minorBidi"/>
          <w:color w:val="000000" w:themeColor="text1"/>
        </w:rPr>
      </w:pPr>
      <w:r w:rsidRPr="2ED1ABC2">
        <w:rPr>
          <w:rStyle w:val="normaltextrun"/>
          <w:rFonts w:asciiTheme="minorHAnsi" w:hAnsiTheme="minorHAnsi" w:cstheme="minorBidi"/>
          <w:color w:val="000000" w:themeColor="text1"/>
        </w:rPr>
        <w:t>POVĚŘENÍ K TRVALÉMU ZASTUPOVÁNÍ</w:t>
      </w:r>
    </w:p>
    <w:p w14:paraId="27C31CBE" w14:textId="77777777" w:rsidR="003E3CAB" w:rsidRPr="00FA74D2" w:rsidRDefault="003E3CAB" w:rsidP="003E3C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A74D2">
        <w:rPr>
          <w:rStyle w:val="eop"/>
          <w:rFonts w:asciiTheme="minorHAnsi" w:hAnsiTheme="minorHAnsi" w:cstheme="minorHAnsi"/>
          <w:color w:val="000000"/>
        </w:rPr>
        <w:t> </w:t>
      </w:r>
    </w:p>
    <w:p w14:paraId="202E3494" w14:textId="77777777" w:rsidR="003E3CAB" w:rsidRPr="00FA74D2" w:rsidRDefault="003E3CAB" w:rsidP="003E3C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03326877" w14:textId="7C5EB544" w:rsidR="003E3CAB" w:rsidRPr="00FA74D2" w:rsidRDefault="1A5DEAC6" w:rsidP="2ED1AB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/>
        </w:rPr>
      </w:pPr>
      <w:r w:rsidRPr="2ED1ABC2">
        <w:rPr>
          <w:rStyle w:val="normaltextrun"/>
          <w:rFonts w:asciiTheme="minorHAnsi" w:hAnsiTheme="minorHAnsi" w:cstheme="minorBidi"/>
          <w:color w:val="000000" w:themeColor="text1"/>
        </w:rPr>
        <w:t>N</w:t>
      </w:r>
      <w:r w:rsidR="003E3CAB" w:rsidRPr="2ED1ABC2">
        <w:rPr>
          <w:rStyle w:val="normaltextrun"/>
          <w:rFonts w:asciiTheme="minorHAnsi" w:hAnsiTheme="minorHAnsi" w:cstheme="minorBidi"/>
          <w:color w:val="000000" w:themeColor="text1"/>
        </w:rPr>
        <w:t>ázev pracoviště:</w:t>
      </w:r>
      <w:r w:rsidR="2671B011" w:rsidRPr="2ED1ABC2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</w:p>
    <w:p w14:paraId="1AA35653" w14:textId="77777777" w:rsidR="003E3CAB" w:rsidRPr="00FA74D2" w:rsidRDefault="003E3CAB" w:rsidP="003E3C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FDE3CA0" w14:textId="77777777" w:rsidR="003E3CAB" w:rsidRPr="00FA74D2" w:rsidRDefault="003E3CAB" w:rsidP="003E3C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A74D2">
        <w:rPr>
          <w:rStyle w:val="eop"/>
          <w:rFonts w:asciiTheme="minorHAnsi" w:hAnsiTheme="minorHAnsi" w:cstheme="minorHAnsi"/>
          <w:color w:val="000000"/>
        </w:rPr>
        <w:t> </w:t>
      </w:r>
    </w:p>
    <w:p w14:paraId="4BC8A416" w14:textId="367E4805" w:rsidR="003E3CAB" w:rsidRPr="00FA74D2" w:rsidRDefault="003E3CAB" w:rsidP="5D9EBAB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color w:val="000000" w:themeColor="text1"/>
        </w:rPr>
      </w:pPr>
      <w:r w:rsidRPr="5D9EBAB6">
        <w:rPr>
          <w:rStyle w:val="normaltextrun"/>
          <w:rFonts w:asciiTheme="minorHAnsi" w:hAnsiTheme="minorHAnsi" w:cstheme="minorBidi"/>
          <w:color w:val="000000" w:themeColor="text1"/>
        </w:rPr>
        <w:t>jméno, příjmení, titul vedoucího pracovníka:</w:t>
      </w:r>
      <w:r w:rsidRPr="5D9EBAB6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6B4BC84A" w14:textId="356BBF46" w:rsidR="003E3CAB" w:rsidRPr="00FA74D2" w:rsidRDefault="003E3CAB" w:rsidP="5D9EBAB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color w:val="000000" w:themeColor="text1"/>
        </w:rPr>
      </w:pPr>
      <w:r w:rsidRPr="5D9EBAB6">
        <w:rPr>
          <w:rStyle w:val="normaltextrun"/>
          <w:rFonts w:asciiTheme="minorHAnsi" w:hAnsiTheme="minorHAnsi" w:cstheme="minorBidi"/>
          <w:color w:val="000000" w:themeColor="text1"/>
        </w:rPr>
        <w:t>Osobní číslo</w:t>
      </w:r>
      <w:r w:rsidRPr="5D9EBAB6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554FB917" w14:textId="77777777" w:rsidR="003E3CAB" w:rsidRPr="00FA74D2" w:rsidRDefault="003E3CAB" w:rsidP="003E3C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A74D2">
        <w:rPr>
          <w:rStyle w:val="normaltextrun"/>
          <w:rFonts w:asciiTheme="minorHAnsi" w:hAnsiTheme="minorHAnsi" w:cstheme="minorHAnsi"/>
          <w:i/>
          <w:iCs/>
          <w:color w:val="000000"/>
        </w:rPr>
        <w:t>dále jen vedoucí pracovník</w:t>
      </w:r>
      <w:r w:rsidRPr="00FA74D2">
        <w:rPr>
          <w:rStyle w:val="eop"/>
          <w:rFonts w:asciiTheme="minorHAnsi" w:hAnsiTheme="minorHAnsi" w:cstheme="minorHAnsi"/>
          <w:color w:val="000000"/>
        </w:rPr>
        <w:t> </w:t>
      </w:r>
    </w:p>
    <w:p w14:paraId="6E7C8B15" w14:textId="77777777" w:rsidR="003E3CAB" w:rsidRPr="00FA74D2" w:rsidRDefault="003E3CAB" w:rsidP="003E3C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26A3FBD3">
        <w:rPr>
          <w:rStyle w:val="normaltextrun"/>
          <w:rFonts w:asciiTheme="minorHAnsi" w:hAnsiTheme="minorHAnsi" w:cstheme="minorBidi"/>
          <w:color w:val="000000" w:themeColor="text1"/>
        </w:rPr>
        <w:t> </w:t>
      </w:r>
      <w:r w:rsidRPr="26A3FBD3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7E2AE0AE" w14:textId="3608C647" w:rsidR="003E3CAB" w:rsidRPr="00FA74D2" w:rsidRDefault="002E65BA" w:rsidP="2ED1ABC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color w:val="000000" w:themeColor="text1"/>
        </w:rPr>
      </w:pPr>
      <w:r w:rsidRPr="2ED1ABC2">
        <w:rPr>
          <w:rStyle w:val="normaltextrun"/>
          <w:rFonts w:asciiTheme="minorHAnsi" w:hAnsiTheme="minorHAnsi" w:cstheme="minorBidi"/>
          <w:color w:val="000000" w:themeColor="text1"/>
        </w:rPr>
        <w:t>jméno, příjmení, titul pověřeného pracovníka: </w:t>
      </w:r>
    </w:p>
    <w:p w14:paraId="6A17589A" w14:textId="356BBF46" w:rsidR="003E3CAB" w:rsidRPr="00FA74D2" w:rsidRDefault="002E65BA" w:rsidP="2ED1ABC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color w:val="000000" w:themeColor="text1"/>
        </w:rPr>
      </w:pPr>
      <w:r w:rsidRPr="2ED1ABC2">
        <w:rPr>
          <w:rStyle w:val="normaltextrun"/>
          <w:rFonts w:asciiTheme="minorHAnsi" w:hAnsiTheme="minorHAnsi" w:cstheme="minorBidi"/>
          <w:color w:val="000000" w:themeColor="text1"/>
        </w:rPr>
        <w:t>Osobní číslo </w:t>
      </w:r>
    </w:p>
    <w:p w14:paraId="60393EB7" w14:textId="0A1393C1" w:rsidR="003E3CAB" w:rsidRPr="00FA74D2" w:rsidRDefault="002E65BA" w:rsidP="2ED1ABC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>dále jen pověřený pracovník</w:t>
      </w:r>
      <w:r w:rsidRPr="2ED1ABC2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4869CA66" w14:textId="77777777" w:rsidR="003E3CAB" w:rsidRPr="00FA74D2" w:rsidRDefault="002E65BA" w:rsidP="2ED1ABC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2ED1ABC2">
        <w:rPr>
          <w:rStyle w:val="normaltextrun"/>
          <w:rFonts w:asciiTheme="minorHAnsi" w:hAnsiTheme="minorHAnsi" w:cstheme="minorBidi"/>
          <w:color w:val="000000" w:themeColor="text1"/>
        </w:rPr>
        <w:t>  </w:t>
      </w:r>
    </w:p>
    <w:p w14:paraId="22B0C702" w14:textId="78285196" w:rsidR="003E3CAB" w:rsidRPr="00FA74D2" w:rsidRDefault="003E3CAB" w:rsidP="2ED1ABC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2ED1ABC2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3073CF7A" w14:textId="77777777" w:rsidR="005036FF" w:rsidRPr="00FA74D2" w:rsidRDefault="005036FF" w:rsidP="003E3C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0EB64883" w14:textId="77777777" w:rsidR="005036FF" w:rsidRPr="00FA74D2" w:rsidRDefault="005036FF" w:rsidP="003E3C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72CF6859" w14:textId="1349E301" w:rsidR="003E3CAB" w:rsidRPr="00FA74D2" w:rsidRDefault="003E3CAB" w:rsidP="680B45F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5D9EBAB6">
        <w:rPr>
          <w:rStyle w:val="normaltextrun"/>
          <w:rFonts w:asciiTheme="minorHAnsi" w:hAnsiTheme="minorHAnsi" w:cstheme="minorBidi"/>
          <w:color w:val="000000" w:themeColor="text1"/>
        </w:rPr>
        <w:t>Tímto dokumentem pověřuji</w:t>
      </w:r>
      <w:r w:rsidR="65D242F6" w:rsidRPr="5D9EBAB6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65D242F6" w:rsidRPr="5D9EBAB6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>(jméno, příjmení, titul)</w:t>
      </w:r>
      <w:r w:rsidRPr="5D9EBAB6">
        <w:rPr>
          <w:rStyle w:val="normaltextrun"/>
          <w:rFonts w:asciiTheme="minorHAnsi" w:hAnsiTheme="minorHAnsi" w:cstheme="minorBidi"/>
          <w:color w:val="000000" w:themeColor="text1"/>
        </w:rPr>
        <w:t xml:space="preserve">, aby </w:t>
      </w:r>
      <w:r w:rsidR="00071240" w:rsidRPr="5D9EBAB6">
        <w:rPr>
          <w:rStyle w:val="normaltextrun"/>
          <w:rFonts w:asciiTheme="minorHAnsi" w:hAnsiTheme="minorHAnsi" w:cstheme="minorBidi"/>
          <w:color w:val="000000" w:themeColor="text1"/>
        </w:rPr>
        <w:t>mě</w:t>
      </w:r>
      <w:r w:rsidRPr="5D9EBAB6">
        <w:rPr>
          <w:rStyle w:val="normaltextrun"/>
          <w:rFonts w:asciiTheme="minorHAnsi" w:hAnsiTheme="minorHAnsi" w:cstheme="minorBidi"/>
          <w:color w:val="000000" w:themeColor="text1"/>
        </w:rPr>
        <w:t xml:space="preserve"> trvale zastupoval.</w:t>
      </w:r>
      <w:r w:rsidRPr="5D9EBAB6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19E30942" w14:textId="34A40D42" w:rsidR="003E3CAB" w:rsidRPr="00FA74D2" w:rsidRDefault="003E3CAB" w:rsidP="2ED1ABC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2ED1ABC2">
        <w:rPr>
          <w:rStyle w:val="normaltextrun"/>
          <w:rFonts w:asciiTheme="minorHAnsi" w:hAnsiTheme="minorHAnsi" w:cstheme="minorBidi"/>
          <w:color w:val="000000" w:themeColor="text1"/>
        </w:rPr>
        <w:t xml:space="preserve">Pověření platí od </w:t>
      </w:r>
      <w:r w:rsidR="645B3C4A" w:rsidRPr="2ED1ABC2">
        <w:rPr>
          <w:rStyle w:val="normaltextrun"/>
          <w:rFonts w:asciiTheme="minorHAnsi" w:hAnsiTheme="minorHAnsi" w:cstheme="minorBidi"/>
          <w:color w:val="000000" w:themeColor="text1"/>
        </w:rPr>
        <w:t xml:space="preserve">           </w:t>
      </w:r>
      <w:r w:rsidRPr="2ED1ABC2">
        <w:rPr>
          <w:rStyle w:val="normaltextrun"/>
          <w:rFonts w:asciiTheme="minorHAnsi" w:hAnsiTheme="minorHAnsi" w:cstheme="minorBidi"/>
          <w:color w:val="000000" w:themeColor="text1"/>
        </w:rPr>
        <w:t>až do odvolání nebo zaniká písemnou dohodou mezi pověřeným pracovníkem a zaměstnavatelem.</w:t>
      </w:r>
      <w:r w:rsidRPr="2ED1ABC2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6C624063" w14:textId="0B4911B7" w:rsidR="005036FF" w:rsidRPr="00FA74D2" w:rsidRDefault="005036FF" w:rsidP="42BC3AE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color w:val="000000"/>
        </w:rPr>
      </w:pPr>
    </w:p>
    <w:p w14:paraId="73E314C8" w14:textId="77777777" w:rsidR="005036FF" w:rsidRPr="00FA74D2" w:rsidRDefault="005036FF" w:rsidP="003E3C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1B0BE2D7" w14:textId="4A6EB909" w:rsidR="005036FF" w:rsidRPr="00FA74D2" w:rsidRDefault="005036FF" w:rsidP="2ED1ABC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color w:val="000000"/>
        </w:rPr>
      </w:pPr>
    </w:p>
    <w:p w14:paraId="494DC238" w14:textId="77777777" w:rsidR="005036FF" w:rsidRPr="00FA74D2" w:rsidRDefault="005036FF" w:rsidP="003E3C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50715047" w14:textId="77777777" w:rsidR="005036FF" w:rsidRPr="00FA74D2" w:rsidRDefault="005036FF" w:rsidP="003E3C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24004C95" w14:textId="593A1188" w:rsidR="003E3CAB" w:rsidRPr="00FA74D2" w:rsidRDefault="00FA74D2" w:rsidP="2ED1ABC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2ED1ABC2">
        <w:rPr>
          <w:rStyle w:val="normaltextrun"/>
          <w:rFonts w:asciiTheme="minorHAnsi" w:hAnsiTheme="minorHAnsi" w:cstheme="minorBidi"/>
          <w:color w:val="000000" w:themeColor="text1"/>
        </w:rPr>
        <w:t xml:space="preserve">……………………………………………….                                    </w:t>
      </w:r>
      <w:r w:rsidR="52C39BF1" w:rsidRPr="2ED1ABC2">
        <w:rPr>
          <w:rStyle w:val="normaltextrun"/>
          <w:rFonts w:asciiTheme="minorHAnsi" w:hAnsiTheme="minorHAnsi" w:cstheme="minorBidi"/>
          <w:color w:val="000000" w:themeColor="text1"/>
        </w:rPr>
        <w:t>...........................................</w:t>
      </w:r>
      <w:r w:rsidR="003E3CAB" w:rsidRPr="2ED1ABC2">
        <w:rPr>
          <w:rStyle w:val="normaltextrun"/>
          <w:rFonts w:asciiTheme="minorHAnsi" w:hAnsiTheme="minorHAnsi" w:cstheme="minorBidi"/>
          <w:color w:val="000000" w:themeColor="text1"/>
        </w:rPr>
        <w:t>                                 </w:t>
      </w:r>
      <w:r w:rsidRPr="2ED1ABC2">
        <w:rPr>
          <w:rStyle w:val="normaltextrun"/>
          <w:rFonts w:asciiTheme="minorHAnsi" w:hAnsiTheme="minorHAnsi" w:cstheme="minorBidi"/>
          <w:color w:val="000000" w:themeColor="text1"/>
        </w:rPr>
        <w:t xml:space="preserve">         </w:t>
      </w:r>
      <w:r w:rsidR="003E3CAB" w:rsidRPr="2ED1ABC2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3E3CAB" w:rsidRPr="2ED1ABC2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1C0BD2C0" w14:textId="023F0399" w:rsidR="00FA74D2" w:rsidRDefault="210EA31A" w:rsidP="2ED1ABC2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i/>
          <w:iCs/>
          <w:color w:val="000000" w:themeColor="text1"/>
        </w:rPr>
      </w:pPr>
      <w:r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 xml:space="preserve">      Vedoucí pracovník</w:t>
      </w:r>
      <w:r w:rsidR="00FA74D2"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 xml:space="preserve">    </w:t>
      </w:r>
      <w:r w:rsidR="16573600"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 xml:space="preserve">                                  Pověřený pracovník svým podpisem pověření přijímá</w:t>
      </w:r>
    </w:p>
    <w:p w14:paraId="056215AC" w14:textId="0D4B8A93" w:rsidR="00FA74D2" w:rsidRDefault="03A43B9C" w:rsidP="2ED1ABC2">
      <w:pPr>
        <w:pStyle w:val="paragraph"/>
        <w:spacing w:before="0" w:beforeAutospacing="0" w:after="0" w:afterAutospacing="0"/>
        <w:jc w:val="both"/>
        <w:rPr>
          <w:rStyle w:val="eop"/>
          <w:rFonts w:asciiTheme="minorHAnsi" w:hAnsiTheme="minorHAnsi" w:cstheme="minorBidi"/>
          <w:color w:val="000000" w:themeColor="text1"/>
        </w:rPr>
      </w:pPr>
      <w:r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 xml:space="preserve">    </w:t>
      </w:r>
      <w:r w:rsidR="4B5D11DE"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 xml:space="preserve">(jméno, příjmení, </w:t>
      </w:r>
      <w:proofErr w:type="gramStart"/>
      <w:r w:rsidR="4B5D11DE"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>titul)</w:t>
      </w:r>
      <w:r w:rsidR="003E3CAB"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>   </w:t>
      </w:r>
      <w:proofErr w:type="gramEnd"/>
      <w:r w:rsidR="003E3CAB"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>                                             </w:t>
      </w:r>
      <w:r w:rsidR="1E13EB23" w:rsidRPr="2ED1ABC2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 xml:space="preserve">           (jméno, příjmení, titul)  </w:t>
      </w:r>
    </w:p>
    <w:p w14:paraId="5E5B53A5" w14:textId="7163AFEB" w:rsidR="003E3CAB" w:rsidRPr="00FA74D2" w:rsidRDefault="00FA74D2" w:rsidP="003E3C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  <w:color w:val="424242"/>
        </w:rPr>
        <w:t xml:space="preserve">      </w:t>
      </w:r>
      <w:r w:rsidR="003E3CAB" w:rsidRPr="00FA74D2">
        <w:rPr>
          <w:rStyle w:val="eop"/>
          <w:rFonts w:asciiTheme="minorHAnsi" w:hAnsiTheme="minorHAnsi" w:cstheme="minorHAnsi"/>
          <w:color w:val="424242"/>
        </w:rPr>
        <w:t> </w:t>
      </w:r>
      <w:r w:rsidR="00A52068" w:rsidRPr="00FA74D2">
        <w:rPr>
          <w:rStyle w:val="eop"/>
          <w:rFonts w:asciiTheme="minorHAnsi" w:hAnsiTheme="minorHAnsi" w:cstheme="minorHAnsi"/>
          <w:color w:val="424242"/>
        </w:rPr>
        <w:t>Za zaměstnavatele</w:t>
      </w:r>
    </w:p>
    <w:p w14:paraId="6BDAE7CC" w14:textId="77777777" w:rsidR="003E3CAB" w:rsidRPr="00FA74D2" w:rsidRDefault="003E3CAB" w:rsidP="00213AE2">
      <w:pPr>
        <w:pStyle w:val="Zkladnodstavec"/>
        <w:spacing w:line="360" w:lineRule="auto"/>
        <w:rPr>
          <w:rFonts w:asciiTheme="minorHAnsi" w:hAnsiTheme="minorHAnsi" w:cstheme="minorHAnsi"/>
        </w:rPr>
      </w:pPr>
    </w:p>
    <w:p w14:paraId="70F94AC2" w14:textId="77777777" w:rsidR="005E52CA" w:rsidRPr="00FA74D2" w:rsidRDefault="005E52CA" w:rsidP="00BC74A7">
      <w:pPr>
        <w:rPr>
          <w:rFonts w:asciiTheme="minorHAnsi" w:hAnsiTheme="minorHAnsi" w:cstheme="minorHAnsi"/>
          <w:sz w:val="24"/>
        </w:rPr>
      </w:pPr>
    </w:p>
    <w:p w14:paraId="26B5FAFA" w14:textId="77777777" w:rsidR="005E52CA" w:rsidRPr="00FA74D2" w:rsidRDefault="005E52CA" w:rsidP="00BC74A7">
      <w:pPr>
        <w:rPr>
          <w:rFonts w:asciiTheme="minorHAnsi" w:hAnsiTheme="minorHAnsi" w:cstheme="minorHAnsi"/>
          <w:sz w:val="24"/>
        </w:rPr>
      </w:pPr>
    </w:p>
    <w:p w14:paraId="2E69FE19" w14:textId="3520F07C" w:rsidR="005E52CA" w:rsidRPr="00FA74D2" w:rsidRDefault="005036FF" w:rsidP="00BC74A7">
      <w:pPr>
        <w:rPr>
          <w:rFonts w:asciiTheme="minorHAnsi" w:hAnsiTheme="minorHAnsi" w:cstheme="minorHAnsi"/>
          <w:sz w:val="24"/>
        </w:rPr>
      </w:pPr>
      <w:r w:rsidRPr="00FA74D2">
        <w:rPr>
          <w:rFonts w:asciiTheme="minorHAnsi" w:hAnsiTheme="minorHAnsi" w:cstheme="minorHAnsi"/>
          <w:sz w:val="24"/>
        </w:rPr>
        <w:t>Rozdělovník: 1 x vedoucí pracovník</w:t>
      </w:r>
    </w:p>
    <w:p w14:paraId="4BB68EC7" w14:textId="117D5B9F" w:rsidR="005036FF" w:rsidRPr="00FA74D2" w:rsidRDefault="005036FF" w:rsidP="00BC74A7">
      <w:pPr>
        <w:rPr>
          <w:rFonts w:asciiTheme="minorHAnsi" w:hAnsiTheme="minorHAnsi" w:cstheme="minorHAnsi"/>
          <w:sz w:val="24"/>
        </w:rPr>
      </w:pPr>
      <w:r w:rsidRPr="00FA74D2">
        <w:rPr>
          <w:rFonts w:asciiTheme="minorHAnsi" w:hAnsiTheme="minorHAnsi" w:cstheme="minorHAnsi"/>
          <w:sz w:val="24"/>
        </w:rPr>
        <w:t xml:space="preserve">                </w:t>
      </w:r>
      <w:r w:rsidR="0048359D">
        <w:rPr>
          <w:rFonts w:asciiTheme="minorHAnsi" w:hAnsiTheme="minorHAnsi" w:cstheme="minorHAnsi"/>
          <w:sz w:val="24"/>
        </w:rPr>
        <w:t xml:space="preserve"> </w:t>
      </w:r>
      <w:r w:rsidRPr="00FA74D2">
        <w:rPr>
          <w:rFonts w:asciiTheme="minorHAnsi" w:hAnsiTheme="minorHAnsi" w:cstheme="minorHAnsi"/>
          <w:sz w:val="24"/>
        </w:rPr>
        <w:t xml:space="preserve">       1</w:t>
      </w:r>
      <w:r w:rsidR="009C77A7" w:rsidRPr="00FA74D2">
        <w:rPr>
          <w:rFonts w:asciiTheme="minorHAnsi" w:hAnsiTheme="minorHAnsi" w:cstheme="minorHAnsi"/>
          <w:sz w:val="24"/>
        </w:rPr>
        <w:t xml:space="preserve"> </w:t>
      </w:r>
      <w:r w:rsidRPr="00FA74D2">
        <w:rPr>
          <w:rFonts w:asciiTheme="minorHAnsi" w:hAnsiTheme="minorHAnsi" w:cstheme="minorHAnsi"/>
          <w:sz w:val="24"/>
        </w:rPr>
        <w:t>x pověřený pracovník</w:t>
      </w:r>
    </w:p>
    <w:p w14:paraId="2C035E5A" w14:textId="1130AC32" w:rsidR="005036FF" w:rsidRPr="00FA74D2" w:rsidRDefault="005036FF" w:rsidP="00BC74A7">
      <w:pPr>
        <w:rPr>
          <w:rFonts w:asciiTheme="minorHAnsi" w:hAnsiTheme="minorHAnsi" w:cstheme="minorHAnsi"/>
          <w:sz w:val="24"/>
        </w:rPr>
      </w:pPr>
      <w:r w:rsidRPr="00FA74D2">
        <w:rPr>
          <w:rFonts w:asciiTheme="minorHAnsi" w:hAnsiTheme="minorHAnsi" w:cstheme="minorHAnsi"/>
          <w:sz w:val="24"/>
        </w:rPr>
        <w:t xml:space="preserve">                 </w:t>
      </w:r>
      <w:r w:rsidR="0048359D">
        <w:rPr>
          <w:rFonts w:asciiTheme="minorHAnsi" w:hAnsiTheme="minorHAnsi" w:cstheme="minorHAnsi"/>
          <w:sz w:val="24"/>
        </w:rPr>
        <w:t xml:space="preserve"> </w:t>
      </w:r>
      <w:r w:rsidRPr="00FA74D2">
        <w:rPr>
          <w:rFonts w:asciiTheme="minorHAnsi" w:hAnsiTheme="minorHAnsi" w:cstheme="minorHAnsi"/>
          <w:sz w:val="24"/>
        </w:rPr>
        <w:t xml:space="preserve">      1</w:t>
      </w:r>
      <w:r w:rsidR="009C77A7" w:rsidRPr="00FA74D2">
        <w:rPr>
          <w:rFonts w:asciiTheme="minorHAnsi" w:hAnsiTheme="minorHAnsi" w:cstheme="minorHAnsi"/>
          <w:sz w:val="24"/>
        </w:rPr>
        <w:t xml:space="preserve"> </w:t>
      </w:r>
      <w:r w:rsidRPr="00FA74D2">
        <w:rPr>
          <w:rFonts w:asciiTheme="minorHAnsi" w:hAnsiTheme="minorHAnsi" w:cstheme="minorHAnsi"/>
          <w:sz w:val="24"/>
        </w:rPr>
        <w:t xml:space="preserve">x </w:t>
      </w:r>
      <w:r w:rsidR="009C77A7" w:rsidRPr="00FA74D2">
        <w:rPr>
          <w:rFonts w:asciiTheme="minorHAnsi" w:hAnsiTheme="minorHAnsi" w:cstheme="minorHAnsi"/>
          <w:sz w:val="24"/>
        </w:rPr>
        <w:t>personální oddělení</w:t>
      </w:r>
    </w:p>
    <w:sectPr w:rsidR="005036FF" w:rsidRPr="00FA74D2" w:rsidSect="0046580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7BAD" w14:textId="77777777" w:rsidR="00DA6A90" w:rsidRDefault="00DA6A90">
      <w:r>
        <w:separator/>
      </w:r>
    </w:p>
  </w:endnote>
  <w:endnote w:type="continuationSeparator" w:id="0">
    <w:p w14:paraId="710A7FCC" w14:textId="77777777" w:rsidR="00DA6A90" w:rsidRDefault="00DA6A90">
      <w:r>
        <w:continuationSeparator/>
      </w:r>
    </w:p>
  </w:endnote>
  <w:endnote w:type="continuationNotice" w:id="1">
    <w:p w14:paraId="3349136E" w14:textId="77777777" w:rsidR="00DA6A90" w:rsidRDefault="00DA6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80B45FC" w14:paraId="7CF94FFF" w14:textId="77777777" w:rsidTr="680B45FC">
      <w:trPr>
        <w:trHeight w:val="300"/>
      </w:trPr>
      <w:tc>
        <w:tcPr>
          <w:tcW w:w="3305" w:type="dxa"/>
        </w:tcPr>
        <w:p w14:paraId="1450B1CA" w14:textId="49809E42" w:rsidR="680B45FC" w:rsidRDefault="680B45FC" w:rsidP="680B45FC">
          <w:pPr>
            <w:pStyle w:val="Zhlav"/>
            <w:ind w:left="-115"/>
          </w:pPr>
        </w:p>
      </w:tc>
      <w:tc>
        <w:tcPr>
          <w:tcW w:w="3305" w:type="dxa"/>
        </w:tcPr>
        <w:p w14:paraId="35217216" w14:textId="1E57F6BB" w:rsidR="680B45FC" w:rsidRDefault="680B45FC" w:rsidP="680B45FC">
          <w:pPr>
            <w:pStyle w:val="Zhlav"/>
            <w:jc w:val="center"/>
          </w:pPr>
        </w:p>
      </w:tc>
      <w:tc>
        <w:tcPr>
          <w:tcW w:w="3305" w:type="dxa"/>
        </w:tcPr>
        <w:p w14:paraId="34DB58A3" w14:textId="57B15E31" w:rsidR="680B45FC" w:rsidRDefault="680B45FC" w:rsidP="680B45FC">
          <w:pPr>
            <w:pStyle w:val="Zhlav"/>
            <w:ind w:right="-115"/>
            <w:jc w:val="right"/>
          </w:pPr>
        </w:p>
      </w:tc>
    </w:tr>
  </w:tbl>
  <w:p w14:paraId="461F1F01" w14:textId="4188972D" w:rsidR="680B45FC" w:rsidRDefault="680B45FC" w:rsidP="680B45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474E" w14:textId="77777777" w:rsidR="003A5F61" w:rsidRPr="00043BED" w:rsidRDefault="003A5F61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</w:t>
    </w:r>
    <w:r w:rsidR="00E91193">
      <w:rPr>
        <w:rFonts w:ascii="Times New Roman" w:hAnsi="Times New Roman" w:cs="Times New Roman"/>
        <w:sz w:val="18"/>
        <w:szCs w:val="22"/>
      </w:rPr>
      <w:t>kulta Univerzity Karlovy</w:t>
    </w:r>
  </w:p>
  <w:p w14:paraId="2412393B" w14:textId="687983C9" w:rsidR="003A5F61" w:rsidRPr="00043BED" w:rsidRDefault="680B45FC" w:rsidP="003A5F61">
    <w:pPr>
      <w:pStyle w:val="Zkladnodstavec"/>
      <w:rPr>
        <w:rFonts w:ascii="Times New Roman" w:hAnsi="Times New Roman" w:cs="Times New Roman"/>
        <w:sz w:val="18"/>
        <w:szCs w:val="18"/>
      </w:rPr>
    </w:pPr>
    <w:r w:rsidRPr="680B45FC">
      <w:rPr>
        <w:rFonts w:ascii="Times New Roman" w:hAnsi="Times New Roman" w:cs="Times New Roman"/>
        <w:sz w:val="18"/>
        <w:szCs w:val="18"/>
      </w:rPr>
      <w:t>Kateřinská 32, 121 08 Praha 2</w:t>
    </w:r>
  </w:p>
  <w:p w14:paraId="6A2A4141" w14:textId="77777777" w:rsidR="003A5F61" w:rsidRPr="00043BED" w:rsidRDefault="00216499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T</w:t>
    </w:r>
    <w:r w:rsidR="003A5F61" w:rsidRPr="00043BED">
      <w:rPr>
        <w:rFonts w:ascii="Times New Roman" w:hAnsi="Times New Roman" w:cs="Times New Roman"/>
        <w:sz w:val="18"/>
        <w:szCs w:val="22"/>
      </w:rPr>
      <w:t>el</w:t>
    </w:r>
    <w:r>
      <w:rPr>
        <w:rFonts w:ascii="Times New Roman" w:hAnsi="Times New Roman" w:cs="Times New Roman"/>
        <w:sz w:val="18"/>
        <w:szCs w:val="22"/>
      </w:rPr>
      <w:t>.</w:t>
    </w:r>
    <w:r w:rsidR="003A5F61" w:rsidRPr="00043BED">
      <w:rPr>
        <w:rFonts w:ascii="Times New Roman" w:hAnsi="Times New Roman" w:cs="Times New Roman"/>
        <w:sz w:val="18"/>
        <w:szCs w:val="22"/>
      </w:rPr>
      <w:t>: 224 961 111</w:t>
    </w:r>
  </w:p>
  <w:p w14:paraId="72165CFC" w14:textId="77777777" w:rsidR="003A5F61" w:rsidRPr="00043BED" w:rsidRDefault="003A5F61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IČ: 00216208</w:t>
    </w:r>
  </w:p>
  <w:p w14:paraId="5EFA31D8" w14:textId="77777777" w:rsidR="003A5F61" w:rsidRPr="003A5F61" w:rsidRDefault="003A5F61" w:rsidP="003A5F61">
    <w:pPr>
      <w:pStyle w:val="Zkladnodstavec"/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0E21" w14:textId="77777777" w:rsidR="00DA6A90" w:rsidRDefault="00DA6A90">
      <w:r>
        <w:separator/>
      </w:r>
    </w:p>
  </w:footnote>
  <w:footnote w:type="continuationSeparator" w:id="0">
    <w:p w14:paraId="53FEBF83" w14:textId="77777777" w:rsidR="00DA6A90" w:rsidRDefault="00DA6A90">
      <w:r>
        <w:continuationSeparator/>
      </w:r>
    </w:p>
  </w:footnote>
  <w:footnote w:type="continuationNotice" w:id="1">
    <w:p w14:paraId="5086245F" w14:textId="77777777" w:rsidR="00DA6A90" w:rsidRDefault="00DA6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5E26" w14:textId="2F8830E6" w:rsidR="00213AE2" w:rsidRDefault="003E3CAB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C8AB84" wp14:editId="2B68B72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17315" cy="767715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D133" w14:textId="77777777" w:rsidR="00465804" w:rsidRDefault="002E7B04" w:rsidP="0046580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D59EB" wp14:editId="68AF68FB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3917315" cy="767715"/>
          <wp:effectExtent l="0" t="0" r="6985" b="0"/>
          <wp:wrapNone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84228" w14:textId="77777777" w:rsidR="00465804" w:rsidRDefault="00465804" w:rsidP="00465804">
    <w:pPr>
      <w:pStyle w:val="Zhlav"/>
    </w:pPr>
  </w:p>
  <w:p w14:paraId="5C5ECDF3" w14:textId="77777777" w:rsidR="00465804" w:rsidRDefault="00465804" w:rsidP="00465804">
    <w:pPr>
      <w:pStyle w:val="Zhlav"/>
    </w:pPr>
  </w:p>
  <w:p w14:paraId="3C0FBFD0" w14:textId="77777777" w:rsidR="00465804" w:rsidRDefault="00465804" w:rsidP="00465804">
    <w:pPr>
      <w:pStyle w:val="Zhlav"/>
    </w:pPr>
  </w:p>
  <w:p w14:paraId="433E74EA" w14:textId="77777777" w:rsidR="00465804" w:rsidRDefault="00465804" w:rsidP="00465804">
    <w:pPr>
      <w:pStyle w:val="Zhlav"/>
    </w:pPr>
  </w:p>
  <w:p w14:paraId="0CB0A47D" w14:textId="6A8B70CC" w:rsidR="00465804" w:rsidRDefault="00465804" w:rsidP="00465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21E"/>
    <w:multiLevelType w:val="hybridMultilevel"/>
    <w:tmpl w:val="0C3A719A"/>
    <w:lvl w:ilvl="0" w:tplc="9620A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17AEC"/>
    <w:multiLevelType w:val="hybridMultilevel"/>
    <w:tmpl w:val="5C442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3" w15:restartNumberingAfterBreak="0">
    <w:nsid w:val="7C2D155C"/>
    <w:multiLevelType w:val="hybridMultilevel"/>
    <w:tmpl w:val="D43EE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02183">
    <w:abstractNumId w:val="2"/>
  </w:num>
  <w:num w:numId="2" w16cid:durableId="499664139">
    <w:abstractNumId w:val="3"/>
  </w:num>
  <w:num w:numId="3" w16cid:durableId="463889589">
    <w:abstractNumId w:val="0"/>
  </w:num>
  <w:num w:numId="4" w16cid:durableId="178337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04"/>
    <w:rsid w:val="0001042C"/>
    <w:rsid w:val="00027FAE"/>
    <w:rsid w:val="00035537"/>
    <w:rsid w:val="00037873"/>
    <w:rsid w:val="00043BED"/>
    <w:rsid w:val="000449F0"/>
    <w:rsid w:val="00054AF3"/>
    <w:rsid w:val="000652FF"/>
    <w:rsid w:val="00071240"/>
    <w:rsid w:val="00072770"/>
    <w:rsid w:val="000905F2"/>
    <w:rsid w:val="000B565A"/>
    <w:rsid w:val="000F3047"/>
    <w:rsid w:val="00122649"/>
    <w:rsid w:val="00123E6D"/>
    <w:rsid w:val="00132AD2"/>
    <w:rsid w:val="00142403"/>
    <w:rsid w:val="0014733A"/>
    <w:rsid w:val="00160A34"/>
    <w:rsid w:val="001636CC"/>
    <w:rsid w:val="00184A00"/>
    <w:rsid w:val="001947F2"/>
    <w:rsid w:val="001B6E32"/>
    <w:rsid w:val="001D7094"/>
    <w:rsid w:val="0021066A"/>
    <w:rsid w:val="00213AE2"/>
    <w:rsid w:val="00216499"/>
    <w:rsid w:val="00223316"/>
    <w:rsid w:val="00244428"/>
    <w:rsid w:val="0024611A"/>
    <w:rsid w:val="00253F69"/>
    <w:rsid w:val="002639CF"/>
    <w:rsid w:val="00281A49"/>
    <w:rsid w:val="00287747"/>
    <w:rsid w:val="002C514A"/>
    <w:rsid w:val="002E65BA"/>
    <w:rsid w:val="002E7B04"/>
    <w:rsid w:val="00317384"/>
    <w:rsid w:val="00354604"/>
    <w:rsid w:val="003549A5"/>
    <w:rsid w:val="00384830"/>
    <w:rsid w:val="003A497A"/>
    <w:rsid w:val="003A5F61"/>
    <w:rsid w:val="003A7B73"/>
    <w:rsid w:val="003C1FA0"/>
    <w:rsid w:val="003C73BF"/>
    <w:rsid w:val="003D5E56"/>
    <w:rsid w:val="003E029B"/>
    <w:rsid w:val="003E3CAB"/>
    <w:rsid w:val="003F0D4A"/>
    <w:rsid w:val="003F3800"/>
    <w:rsid w:val="004129D8"/>
    <w:rsid w:val="00421888"/>
    <w:rsid w:val="00432B1A"/>
    <w:rsid w:val="00433B89"/>
    <w:rsid w:val="00452F26"/>
    <w:rsid w:val="00453A91"/>
    <w:rsid w:val="00465804"/>
    <w:rsid w:val="0047234B"/>
    <w:rsid w:val="00472611"/>
    <w:rsid w:val="0048359D"/>
    <w:rsid w:val="00491F61"/>
    <w:rsid w:val="00497486"/>
    <w:rsid w:val="004A14C7"/>
    <w:rsid w:val="004E2A2C"/>
    <w:rsid w:val="005036FF"/>
    <w:rsid w:val="00524427"/>
    <w:rsid w:val="00530E22"/>
    <w:rsid w:val="005352CD"/>
    <w:rsid w:val="00563343"/>
    <w:rsid w:val="00570744"/>
    <w:rsid w:val="00583C83"/>
    <w:rsid w:val="00595E5E"/>
    <w:rsid w:val="005B1C7F"/>
    <w:rsid w:val="005E147D"/>
    <w:rsid w:val="005E163D"/>
    <w:rsid w:val="005E29C8"/>
    <w:rsid w:val="005E52CA"/>
    <w:rsid w:val="005F3187"/>
    <w:rsid w:val="006056E5"/>
    <w:rsid w:val="00667553"/>
    <w:rsid w:val="00667A87"/>
    <w:rsid w:val="00691F43"/>
    <w:rsid w:val="006A71E0"/>
    <w:rsid w:val="006A77E5"/>
    <w:rsid w:val="006B4FD9"/>
    <w:rsid w:val="006C38EE"/>
    <w:rsid w:val="006C40F5"/>
    <w:rsid w:val="006F46EF"/>
    <w:rsid w:val="00710EE4"/>
    <w:rsid w:val="0072309D"/>
    <w:rsid w:val="007261D9"/>
    <w:rsid w:val="00732E07"/>
    <w:rsid w:val="00757D40"/>
    <w:rsid w:val="00763DD9"/>
    <w:rsid w:val="00791057"/>
    <w:rsid w:val="007D0601"/>
    <w:rsid w:val="007D0E02"/>
    <w:rsid w:val="007D3728"/>
    <w:rsid w:val="007F1696"/>
    <w:rsid w:val="007F378F"/>
    <w:rsid w:val="00803B8D"/>
    <w:rsid w:val="00807378"/>
    <w:rsid w:val="00831C20"/>
    <w:rsid w:val="00836FEB"/>
    <w:rsid w:val="00845BED"/>
    <w:rsid w:val="00852DBC"/>
    <w:rsid w:val="008671D6"/>
    <w:rsid w:val="008940A3"/>
    <w:rsid w:val="00896EB0"/>
    <w:rsid w:val="008A623C"/>
    <w:rsid w:val="008D090E"/>
    <w:rsid w:val="008F512A"/>
    <w:rsid w:val="0092216F"/>
    <w:rsid w:val="009341F8"/>
    <w:rsid w:val="00942018"/>
    <w:rsid w:val="009647F4"/>
    <w:rsid w:val="0099088F"/>
    <w:rsid w:val="009C6B2E"/>
    <w:rsid w:val="009C77A7"/>
    <w:rsid w:val="009E4347"/>
    <w:rsid w:val="00A05B0A"/>
    <w:rsid w:val="00A11A28"/>
    <w:rsid w:val="00A27378"/>
    <w:rsid w:val="00A3402F"/>
    <w:rsid w:val="00A45F4A"/>
    <w:rsid w:val="00A52068"/>
    <w:rsid w:val="00AC0F7E"/>
    <w:rsid w:val="00AC57D6"/>
    <w:rsid w:val="00AD2956"/>
    <w:rsid w:val="00AD6CC0"/>
    <w:rsid w:val="00AE09E7"/>
    <w:rsid w:val="00B116DD"/>
    <w:rsid w:val="00B1694A"/>
    <w:rsid w:val="00B30D59"/>
    <w:rsid w:val="00B374DA"/>
    <w:rsid w:val="00B57D32"/>
    <w:rsid w:val="00B6068C"/>
    <w:rsid w:val="00B90576"/>
    <w:rsid w:val="00B919F4"/>
    <w:rsid w:val="00B91F78"/>
    <w:rsid w:val="00BA07A9"/>
    <w:rsid w:val="00BB08AE"/>
    <w:rsid w:val="00BC0F7A"/>
    <w:rsid w:val="00BC74A7"/>
    <w:rsid w:val="00BD7BD3"/>
    <w:rsid w:val="00BE4B8D"/>
    <w:rsid w:val="00BF3733"/>
    <w:rsid w:val="00C244D5"/>
    <w:rsid w:val="00C25190"/>
    <w:rsid w:val="00C63E22"/>
    <w:rsid w:val="00C74CF9"/>
    <w:rsid w:val="00CC483D"/>
    <w:rsid w:val="00CC75F0"/>
    <w:rsid w:val="00CE0CF9"/>
    <w:rsid w:val="00CE4ED8"/>
    <w:rsid w:val="00CE6133"/>
    <w:rsid w:val="00CF1F33"/>
    <w:rsid w:val="00D06EA5"/>
    <w:rsid w:val="00D51EB0"/>
    <w:rsid w:val="00D704CC"/>
    <w:rsid w:val="00DA4C61"/>
    <w:rsid w:val="00DA6A90"/>
    <w:rsid w:val="00DB1C37"/>
    <w:rsid w:val="00DF1993"/>
    <w:rsid w:val="00DF7FA1"/>
    <w:rsid w:val="00E15A07"/>
    <w:rsid w:val="00E27D59"/>
    <w:rsid w:val="00E45DD2"/>
    <w:rsid w:val="00E541D9"/>
    <w:rsid w:val="00E57EA7"/>
    <w:rsid w:val="00E871F2"/>
    <w:rsid w:val="00E91193"/>
    <w:rsid w:val="00ED662B"/>
    <w:rsid w:val="00EE1756"/>
    <w:rsid w:val="00EE3CA6"/>
    <w:rsid w:val="00EE54F3"/>
    <w:rsid w:val="00EF7DDA"/>
    <w:rsid w:val="00F016D2"/>
    <w:rsid w:val="00F05051"/>
    <w:rsid w:val="00F13889"/>
    <w:rsid w:val="00F23411"/>
    <w:rsid w:val="00F35A08"/>
    <w:rsid w:val="00F35F70"/>
    <w:rsid w:val="00F57512"/>
    <w:rsid w:val="00F67C0F"/>
    <w:rsid w:val="00F6D1D1"/>
    <w:rsid w:val="00F71B48"/>
    <w:rsid w:val="00F92E89"/>
    <w:rsid w:val="00F93732"/>
    <w:rsid w:val="00FA74D2"/>
    <w:rsid w:val="032C47DD"/>
    <w:rsid w:val="036B8F89"/>
    <w:rsid w:val="03A43B9C"/>
    <w:rsid w:val="05452985"/>
    <w:rsid w:val="0E56C372"/>
    <w:rsid w:val="0F722FAA"/>
    <w:rsid w:val="11AA6F66"/>
    <w:rsid w:val="11AF91D1"/>
    <w:rsid w:val="132851AE"/>
    <w:rsid w:val="13E4AD55"/>
    <w:rsid w:val="143CBB7D"/>
    <w:rsid w:val="150D8548"/>
    <w:rsid w:val="16573600"/>
    <w:rsid w:val="16C2F5F8"/>
    <w:rsid w:val="17B8A635"/>
    <w:rsid w:val="1A5DEAC6"/>
    <w:rsid w:val="1B3B92F3"/>
    <w:rsid w:val="1D381CD3"/>
    <w:rsid w:val="1E13EB23"/>
    <w:rsid w:val="210EA31A"/>
    <w:rsid w:val="21BA995C"/>
    <w:rsid w:val="23C67791"/>
    <w:rsid w:val="24E9E2AE"/>
    <w:rsid w:val="2671B011"/>
    <w:rsid w:val="2698665E"/>
    <w:rsid w:val="26A3FBD3"/>
    <w:rsid w:val="2CDC0AD7"/>
    <w:rsid w:val="2D2E6249"/>
    <w:rsid w:val="2ED1ABC2"/>
    <w:rsid w:val="2FB36BA9"/>
    <w:rsid w:val="32456735"/>
    <w:rsid w:val="33C0FD40"/>
    <w:rsid w:val="34BB5BD0"/>
    <w:rsid w:val="36E12484"/>
    <w:rsid w:val="36E52460"/>
    <w:rsid w:val="37761D12"/>
    <w:rsid w:val="3A1FE283"/>
    <w:rsid w:val="3AA54F77"/>
    <w:rsid w:val="3E24C856"/>
    <w:rsid w:val="42BC3AED"/>
    <w:rsid w:val="4876D72D"/>
    <w:rsid w:val="494B0FFC"/>
    <w:rsid w:val="4B5D11DE"/>
    <w:rsid w:val="4E6467F4"/>
    <w:rsid w:val="4E694F9E"/>
    <w:rsid w:val="4EC66946"/>
    <w:rsid w:val="52C39BF1"/>
    <w:rsid w:val="54D4F83E"/>
    <w:rsid w:val="5BE6B062"/>
    <w:rsid w:val="5D9EBAB6"/>
    <w:rsid w:val="5E5C3DAD"/>
    <w:rsid w:val="5FA971B4"/>
    <w:rsid w:val="60B65054"/>
    <w:rsid w:val="62E186F2"/>
    <w:rsid w:val="645B3C4A"/>
    <w:rsid w:val="657F4769"/>
    <w:rsid w:val="65D242F6"/>
    <w:rsid w:val="66BBA6AF"/>
    <w:rsid w:val="680B45FC"/>
    <w:rsid w:val="69CA672E"/>
    <w:rsid w:val="6AA2E6D5"/>
    <w:rsid w:val="6B06DDA0"/>
    <w:rsid w:val="6BB46EEA"/>
    <w:rsid w:val="6C78F593"/>
    <w:rsid w:val="6D220F3A"/>
    <w:rsid w:val="732C443E"/>
    <w:rsid w:val="75636979"/>
    <w:rsid w:val="76DD7EF3"/>
    <w:rsid w:val="775DF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7D2EF"/>
  <w15:docId w15:val="{3F47C74B-FFE3-49C9-92FB-0E2A097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23411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3E3CA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3E3CAB"/>
  </w:style>
  <w:style w:type="character" w:customStyle="1" w:styleId="eop">
    <w:name w:val="eop"/>
    <w:basedOn w:val="Standardnpsmoodstavce"/>
    <w:rsid w:val="003E3CAB"/>
  </w:style>
  <w:style w:type="paragraph" w:styleId="Odstavecseseznamem">
    <w:name w:val="List Paragraph"/>
    <w:basedOn w:val="Normln"/>
    <w:uiPriority w:val="34"/>
    <w:qFormat/>
    <w:rsid w:val="009C77A7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sablony\DEKANAT\Univerz&#225;ln&#237;%20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47DBA4C96E884A86F53B5E14D099A1" ma:contentTypeVersion="6" ma:contentTypeDescription="Vytvoří nový dokument" ma:contentTypeScope="" ma:versionID="31998f026e51ed80180a47f5e730da27">
  <xsd:schema xmlns:xsd="http://www.w3.org/2001/XMLSchema" xmlns:xs="http://www.w3.org/2001/XMLSchema" xmlns:p="http://schemas.microsoft.com/office/2006/metadata/properties" xmlns:ns2="d7dbdae8-cd58-49e9-9b36-8a710dd1e469" xmlns:ns3="8fa7ca51-589b-4c8a-b6d1-e24fa2ea25ab" targetNamespace="http://schemas.microsoft.com/office/2006/metadata/properties" ma:root="true" ma:fieldsID="28d73cd1e36c29cab68013852752bbb4" ns2:_="" ns3:_="">
    <xsd:import namespace="d7dbdae8-cd58-49e9-9b36-8a710dd1e469"/>
    <xsd:import namespace="8fa7ca51-589b-4c8a-b6d1-e24fa2ea2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dae8-cd58-49e9-9b36-8a710dd1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ca51-589b-4c8a-b6d1-e24fa2ea2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7DF1-CAAF-4A59-B61E-18B49541A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B6BC9-DFDF-4E90-A6D4-E0BDA5891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dae8-cd58-49e9-9b36-8a710dd1e469"/>
    <ds:schemaRef ds:uri="8fa7ca51-589b-4c8a-b6d1-e24fa2ea2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4C2A7-A16F-4C86-9AE6-B6A61D3BE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96170D-F216-44D3-AC57-F9B29917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Univerzální CZ</Template>
  <TotalTime>0</TotalTime>
  <Pages>1</Pages>
  <Words>141</Words>
  <Characters>838</Characters>
  <Application>Microsoft Office Word</Application>
  <DocSecurity>0</DocSecurity>
  <Lines>6</Lines>
  <Paragraphs>1</Paragraphs>
  <ScaleCrop>false</ScaleCrop>
  <Company>1. LF UK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User</dc:creator>
  <cp:keywords/>
  <cp:lastModifiedBy>Eva Janovská</cp:lastModifiedBy>
  <cp:revision>2</cp:revision>
  <cp:lastPrinted>2023-12-21T19:46:00Z</cp:lastPrinted>
  <dcterms:created xsi:type="dcterms:W3CDTF">2024-11-11T07:01:00Z</dcterms:created>
  <dcterms:modified xsi:type="dcterms:W3CDTF">2024-11-11T07:01:00Z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0x0101003C47DBA4C96E884A86F53B5E14D099A1</vt:lpwstr>
  </property>
</Properties>
</file>