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23EF" w14:textId="77777777" w:rsidR="00297692" w:rsidRPr="00DE456A" w:rsidRDefault="00297692" w:rsidP="00C21C01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DE456A">
        <w:rPr>
          <w:rFonts w:ascii="Palatino Linotype" w:hAnsi="Palatino Linotype"/>
          <w:b/>
          <w:caps/>
          <w:sz w:val="22"/>
          <w:szCs w:val="22"/>
        </w:rPr>
        <w:t>Smlouva o cestovních Výdajích</w:t>
      </w:r>
    </w:p>
    <w:p w14:paraId="64C6353B" w14:textId="77777777" w:rsidR="00297692" w:rsidRPr="00E3516E" w:rsidRDefault="00297692" w:rsidP="00C21C01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22F4F520" w14:textId="77777777" w:rsidR="00297692" w:rsidRDefault="00297692" w:rsidP="00C21C01">
      <w:pPr>
        <w:rPr>
          <w:rFonts w:ascii="Palatino Linotype" w:hAnsi="Palatino Linotype"/>
          <w:b/>
          <w:sz w:val="18"/>
          <w:szCs w:val="18"/>
        </w:rPr>
      </w:pPr>
    </w:p>
    <w:p w14:paraId="2A6C8B31" w14:textId="77777777" w:rsidR="00297692" w:rsidRPr="00963997" w:rsidRDefault="00154ED6" w:rsidP="00C21C01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Univerzita Karlova</w:t>
      </w:r>
    </w:p>
    <w:p w14:paraId="2124A3FB" w14:textId="7580C804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Ovocný trh </w:t>
      </w:r>
      <w:r w:rsidR="006E1791">
        <w:rPr>
          <w:rFonts w:ascii="Palatino Linotype" w:hAnsi="Palatino Linotype"/>
          <w:sz w:val="18"/>
          <w:szCs w:val="18"/>
        </w:rPr>
        <w:t>560/ 5</w:t>
      </w:r>
      <w:r>
        <w:rPr>
          <w:rFonts w:ascii="Palatino Linotype" w:hAnsi="Palatino Linotype"/>
          <w:sz w:val="18"/>
          <w:szCs w:val="18"/>
        </w:rPr>
        <w:t xml:space="preserve">, 116 </w:t>
      </w:r>
      <w:proofErr w:type="gramStart"/>
      <w:r>
        <w:rPr>
          <w:rFonts w:ascii="Palatino Linotype" w:hAnsi="Palatino Linotype"/>
          <w:sz w:val="18"/>
          <w:szCs w:val="18"/>
        </w:rPr>
        <w:t>36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Praha</w:t>
      </w:r>
      <w:proofErr w:type="gramEnd"/>
      <w:r>
        <w:rPr>
          <w:rFonts w:ascii="Palatino Linotype" w:hAnsi="Palatino Linotype"/>
          <w:sz w:val="18"/>
          <w:szCs w:val="18"/>
        </w:rPr>
        <w:t xml:space="preserve"> 1</w:t>
      </w:r>
    </w:p>
    <w:p w14:paraId="15B38B1C" w14:textId="77777777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veřejná vysoká škola podle zákona č. 111/1998 Sb., v platném znění</w:t>
      </w:r>
    </w:p>
    <w:p w14:paraId="23EC6A1F" w14:textId="77777777" w:rsidR="006F2AFA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ve věci součásti: </w:t>
      </w:r>
      <w:r w:rsidRPr="00DE456A">
        <w:rPr>
          <w:rFonts w:ascii="Palatino Linotype" w:hAnsi="Palatino Linotype"/>
          <w:sz w:val="18"/>
          <w:szCs w:val="18"/>
        </w:rPr>
        <w:t>1. lékařská fakulta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963997">
        <w:rPr>
          <w:rFonts w:ascii="Palatino Linotype" w:hAnsi="Palatino Linotype"/>
          <w:sz w:val="18"/>
          <w:szCs w:val="18"/>
        </w:rPr>
        <w:t xml:space="preserve">Kateřinská 32, 121 </w:t>
      </w:r>
      <w:proofErr w:type="gramStart"/>
      <w:r w:rsidRPr="00963997">
        <w:rPr>
          <w:rFonts w:ascii="Palatino Linotype" w:hAnsi="Palatino Linotype"/>
          <w:sz w:val="18"/>
          <w:szCs w:val="18"/>
        </w:rPr>
        <w:t>08  Praha</w:t>
      </w:r>
      <w:proofErr w:type="gramEnd"/>
      <w:r w:rsidRPr="00963997">
        <w:rPr>
          <w:rFonts w:ascii="Palatino Linotype" w:hAnsi="Palatino Linotype"/>
          <w:sz w:val="18"/>
          <w:szCs w:val="18"/>
        </w:rPr>
        <w:t xml:space="preserve"> 2</w:t>
      </w:r>
    </w:p>
    <w:p w14:paraId="3FAFDC89" w14:textId="45E82283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Zastoupená:</w:t>
      </w:r>
      <w:r w:rsidR="00111DC7">
        <w:rPr>
          <w:rFonts w:ascii="Palatino Linotype" w:hAnsi="Palatino Linotype"/>
          <w:sz w:val="18"/>
          <w:szCs w:val="18"/>
        </w:rPr>
        <w:t xml:space="preserve"> </w:t>
      </w:r>
      <w:r w:rsidR="009E578E" w:rsidRPr="009E578E">
        <w:rPr>
          <w:rFonts w:ascii="Palatino Linotype" w:hAnsi="Palatino Linotype"/>
          <w:b/>
          <w:bCs/>
          <w:sz w:val="18"/>
          <w:szCs w:val="18"/>
        </w:rPr>
        <w:t>Ing. Alešem Filipi, pověřeným výkonem funkce tajemníka 1. lékařské fakulty</w:t>
      </w:r>
    </w:p>
    <w:p w14:paraId="58AC533A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IČ 00216208</w:t>
      </w:r>
    </w:p>
    <w:p w14:paraId="6601C1A4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1.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LF)</w:t>
      </w:r>
    </w:p>
    <w:p w14:paraId="6C6EAE28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Evidenční číslo smlouvy: ……………………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</w:t>
      </w:r>
    </w:p>
    <w:p w14:paraId="6D1C1EDA" w14:textId="77777777" w:rsidR="00297692" w:rsidRPr="00081593" w:rsidRDefault="00297692" w:rsidP="00C21C01">
      <w:pPr>
        <w:rPr>
          <w:rFonts w:ascii="Palatino Linotype" w:hAnsi="Palatino Linotype"/>
          <w:b/>
          <w:sz w:val="16"/>
          <w:szCs w:val="16"/>
        </w:rPr>
      </w:pPr>
    </w:p>
    <w:p w14:paraId="6AD887CE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a</w:t>
      </w:r>
    </w:p>
    <w:p w14:paraId="0FDED85C" w14:textId="77777777" w:rsidR="00297692" w:rsidRPr="00DE456A" w:rsidRDefault="00297692" w:rsidP="00C21C01">
      <w:pPr>
        <w:pStyle w:val="Nadpis1"/>
        <w:rPr>
          <w:rFonts w:ascii="Palatino Linotype" w:hAnsi="Palatino Linotype"/>
          <w:b w:val="0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Jméno a příjmení   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.………………………………</w:t>
      </w:r>
    </w:p>
    <w:p w14:paraId="731EF1E6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narozen</w:t>
      </w:r>
      <w:r>
        <w:rPr>
          <w:rFonts w:ascii="Palatino Linotype" w:hAnsi="Palatino Linotype"/>
          <w:b/>
          <w:sz w:val="18"/>
          <w:szCs w:val="18"/>
        </w:rPr>
        <w:t>/a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 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.………………………………</w:t>
      </w:r>
    </w:p>
    <w:p w14:paraId="0532F267" w14:textId="77777777" w:rsidR="00297692" w:rsidRPr="00DE456A" w:rsidRDefault="00297692" w:rsidP="00C21C01">
      <w:pPr>
        <w:ind w:left="1416" w:hanging="1416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bytem trvale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.………………………   přechodně 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</w:t>
      </w:r>
    </w:p>
    <w:p w14:paraId="0E8A17FD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……………………………………..  </w:t>
      </w: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……………………..</w:t>
      </w:r>
    </w:p>
    <w:p w14:paraId="62C6EBB9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daňový domicil       ……………………………………</w:t>
      </w:r>
    </w:p>
    <w:p w14:paraId="044DF57F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druhá smluvní strana)</w:t>
      </w:r>
    </w:p>
    <w:p w14:paraId="3DCFC215" w14:textId="77777777" w:rsidR="00297692" w:rsidRPr="00DE456A" w:rsidRDefault="00297692" w:rsidP="00C21C01">
      <w:pPr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    </w:t>
      </w:r>
    </w:p>
    <w:p w14:paraId="66557B4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Z této smlouvy vyplývá druhé smluvní straně </w:t>
      </w:r>
      <w:r w:rsidRPr="00DE456A">
        <w:rPr>
          <w:rFonts w:ascii="Palatino Linotype" w:hAnsi="Palatino Linotype"/>
          <w:sz w:val="18"/>
          <w:szCs w:val="18"/>
        </w:rPr>
        <w:t>závazek</w:t>
      </w:r>
      <w:r>
        <w:rPr>
          <w:rFonts w:ascii="Palatino Linotype" w:hAnsi="Palatino Linotype"/>
          <w:sz w:val="18"/>
          <w:szCs w:val="18"/>
        </w:rPr>
        <w:t xml:space="preserve"> zúčastnit se akce </w:t>
      </w:r>
      <w:r w:rsidRPr="00DE456A">
        <w:rPr>
          <w:rFonts w:ascii="Palatino Linotype" w:hAnsi="Palatino Linotype"/>
          <w:b/>
          <w:sz w:val="18"/>
          <w:szCs w:val="18"/>
        </w:rPr>
        <w:t>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</w:t>
      </w:r>
      <w:r>
        <w:rPr>
          <w:rFonts w:ascii="Palatino Linotype" w:hAnsi="Palatino Linotype"/>
          <w:b/>
          <w:sz w:val="18"/>
          <w:szCs w:val="18"/>
        </w:rPr>
        <w:t>....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.………………………**) v době od …….…………</w:t>
      </w:r>
      <w:r>
        <w:rPr>
          <w:rFonts w:ascii="Palatino Linotype" w:hAnsi="Palatino Linotype"/>
          <w:b/>
          <w:sz w:val="18"/>
          <w:szCs w:val="18"/>
        </w:rPr>
        <w:t>..</w:t>
      </w:r>
      <w:r w:rsidRPr="00DE456A">
        <w:rPr>
          <w:rFonts w:ascii="Palatino Linotype" w:hAnsi="Palatino Linotype"/>
          <w:b/>
          <w:sz w:val="18"/>
          <w:szCs w:val="18"/>
        </w:rPr>
        <w:t xml:space="preserve">.…… do </w:t>
      </w:r>
      <w:r>
        <w:rPr>
          <w:rFonts w:ascii="Palatino Linotype" w:hAnsi="Palatino Linotype"/>
          <w:b/>
          <w:sz w:val="18"/>
          <w:szCs w:val="18"/>
        </w:rPr>
        <w:t>...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……………. </w:t>
      </w:r>
      <w:r>
        <w:rPr>
          <w:rFonts w:ascii="Palatino Linotype" w:hAnsi="Palatino Linotype"/>
          <w:b/>
          <w:sz w:val="18"/>
          <w:szCs w:val="18"/>
        </w:rPr>
        <w:t xml:space="preserve">v </w:t>
      </w:r>
      <w:proofErr w:type="gramStart"/>
      <w:r>
        <w:rPr>
          <w:rFonts w:ascii="Palatino Linotype" w:hAnsi="Palatino Linotype"/>
          <w:b/>
          <w:sz w:val="18"/>
          <w:szCs w:val="18"/>
        </w:rPr>
        <w:t>....................................................................................….</w:t>
      </w:r>
      <w:proofErr w:type="gramEnd"/>
      <w:r>
        <w:rPr>
          <w:rFonts w:ascii="Palatino Linotype" w:hAnsi="Palatino Linotype"/>
          <w:b/>
          <w:sz w:val="18"/>
          <w:szCs w:val="18"/>
        </w:rPr>
        <w:t>.</w:t>
      </w:r>
      <w:r w:rsidRPr="00DE456A">
        <w:rPr>
          <w:rFonts w:ascii="Palatino Linotype" w:hAnsi="Palatino Linotype"/>
          <w:b/>
          <w:sz w:val="18"/>
          <w:szCs w:val="18"/>
        </w:rPr>
        <w:t>…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**)</w:t>
      </w:r>
      <w:r>
        <w:rPr>
          <w:rFonts w:ascii="Palatino Linotype" w:hAnsi="Palatino Linotype"/>
          <w:b/>
          <w:sz w:val="18"/>
          <w:szCs w:val="18"/>
        </w:rPr>
        <w:t xml:space="preserve">, a to ve </w:t>
      </w:r>
      <w:proofErr w:type="gramStart"/>
      <w:r>
        <w:rPr>
          <w:rFonts w:ascii="Palatino Linotype" w:hAnsi="Palatino Linotype"/>
          <w:b/>
          <w:sz w:val="18"/>
          <w:szCs w:val="18"/>
        </w:rPr>
        <w:t xml:space="preserve">formě </w:t>
      </w:r>
      <w:r w:rsidRPr="00DE456A">
        <w:rPr>
          <w:rFonts w:ascii="Palatino Linotype" w:hAnsi="Palatino Linotype"/>
          <w:b/>
          <w:sz w:val="18"/>
          <w:szCs w:val="18"/>
        </w:rPr>
        <w:t xml:space="preserve"> …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………………………………………………</w:t>
      </w:r>
      <w:r>
        <w:rPr>
          <w:rFonts w:ascii="Palatino Linotype" w:hAnsi="Palatino Linotype"/>
          <w:b/>
          <w:sz w:val="18"/>
          <w:szCs w:val="18"/>
        </w:rPr>
        <w:t>…................……….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 xml:space="preserve">**) </w:t>
      </w:r>
      <w:r>
        <w:rPr>
          <w:rFonts w:ascii="Palatino Linotype" w:hAnsi="Palatino Linotype"/>
          <w:b/>
          <w:sz w:val="18"/>
          <w:szCs w:val="18"/>
        </w:rPr>
        <w:t>.</w:t>
      </w:r>
    </w:p>
    <w:p w14:paraId="7866BF29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 xml:space="preserve"> se naopak touto smlouvou zavazuje</w:t>
      </w:r>
      <w:r w:rsidRPr="00DE456A">
        <w:rPr>
          <w:rFonts w:ascii="Palatino Linotype" w:hAnsi="Palatino Linotype"/>
          <w:sz w:val="18"/>
          <w:szCs w:val="18"/>
        </w:rPr>
        <w:t xml:space="preserve"> uhradit druhé smluvní straně </w:t>
      </w:r>
      <w:r>
        <w:rPr>
          <w:rFonts w:ascii="Palatino Linotype" w:hAnsi="Palatino Linotype"/>
          <w:sz w:val="18"/>
          <w:szCs w:val="18"/>
        </w:rPr>
        <w:t xml:space="preserve">ve lhůtě 30 dnů po splnění povinnosti dle odst. </w:t>
      </w:r>
      <w:proofErr w:type="gramStart"/>
      <w:r>
        <w:rPr>
          <w:rFonts w:ascii="Palatino Linotype" w:hAnsi="Palatino Linotype"/>
          <w:sz w:val="18"/>
          <w:szCs w:val="18"/>
        </w:rPr>
        <w:t xml:space="preserve">3 </w:t>
      </w:r>
      <w:r w:rsidRPr="00DE456A">
        <w:rPr>
          <w:rFonts w:ascii="Palatino Linotype" w:hAnsi="Palatino Linotype"/>
          <w:sz w:val="18"/>
          <w:szCs w:val="18"/>
        </w:rPr>
        <w:t xml:space="preserve"> cestovní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 výdaje</w:t>
      </w:r>
      <w:r>
        <w:rPr>
          <w:rFonts w:ascii="Palatino Linotype" w:hAnsi="Palatino Linotype"/>
          <w:sz w:val="18"/>
          <w:szCs w:val="18"/>
        </w:rPr>
        <w:t xml:space="preserve"> vzniklé v souvislosti s plněním závazku podle odst. 1, a to v dále sjednaném rozsahu</w:t>
      </w:r>
      <w:r w:rsidRPr="00DE456A">
        <w:rPr>
          <w:rFonts w:ascii="Palatino Linotype" w:hAnsi="Palatino Linotype"/>
          <w:sz w:val="18"/>
          <w:szCs w:val="18"/>
        </w:rPr>
        <w:t>:</w:t>
      </w:r>
    </w:p>
    <w:p w14:paraId="18C07179" w14:textId="77777777" w:rsidR="00297692" w:rsidRPr="00DE456A" w:rsidRDefault="00297692" w:rsidP="00C21C01">
      <w:pPr>
        <w:ind w:left="357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0"/>
      <w:r w:rsidRPr="00DE456A">
        <w:rPr>
          <w:rFonts w:ascii="Palatino Linotype" w:hAnsi="Palatino Linotype"/>
          <w:sz w:val="18"/>
          <w:szCs w:val="18"/>
        </w:rPr>
        <w:t xml:space="preserve">  náhrada nezbytně nutných prokázaných jízdních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výdajů 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z</w:t>
      </w:r>
      <w:proofErr w:type="gramEnd"/>
      <w:r w:rsidRPr="00DE456A">
        <w:rPr>
          <w:rFonts w:ascii="Palatino Linotype" w:hAnsi="Palatino Linotype"/>
          <w:sz w:val="18"/>
          <w:szCs w:val="18"/>
        </w:rPr>
        <w:t> ……………………..…………………………**)  do ……………………..………………..…...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 xml:space="preserve">**) a zpět*) vzniklých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použitím:   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DE456A">
        <w:rPr>
          <w:rFonts w:ascii="Palatino Linotype" w:hAnsi="Palatino Linotype"/>
          <w:sz w:val="18"/>
          <w:szCs w:val="18"/>
        </w:rPr>
        <w:t xml:space="preserve">           autobusu</w:t>
      </w:r>
    </w:p>
    <w:p w14:paraId="29CDDFE3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DE456A">
        <w:rPr>
          <w:rFonts w:ascii="Palatino Linotype" w:hAnsi="Palatino Linotype"/>
          <w:sz w:val="18"/>
          <w:szCs w:val="18"/>
        </w:rPr>
        <w:tab/>
        <w:t xml:space="preserve"> vlaku </w:t>
      </w:r>
    </w:p>
    <w:p w14:paraId="5A12D264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DE456A">
        <w:rPr>
          <w:rFonts w:ascii="Palatino Linotype" w:hAnsi="Palatino Linotype"/>
          <w:sz w:val="18"/>
          <w:szCs w:val="18"/>
        </w:rPr>
        <w:tab/>
        <w:t xml:space="preserve"> osobního automobilu</w:t>
      </w:r>
    </w:p>
    <w:p w14:paraId="1F1E38BF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CA3BDD">
        <w:rPr>
          <w:rFonts w:ascii="Palatino Linotype" w:hAnsi="Palatino Linotype"/>
          <w:sz w:val="18"/>
          <w:szCs w:val="18"/>
          <w:highlight w:val="lightGray"/>
        </w:rPr>
        <w:instrText xml:space="preserve"> FORMCHECKBOX </w:instrText>
      </w:r>
      <w:r w:rsidRPr="00CA3BDD">
        <w:rPr>
          <w:rFonts w:ascii="Palatino Linotype" w:hAnsi="Palatino Linotype"/>
          <w:sz w:val="18"/>
          <w:szCs w:val="18"/>
          <w:highlight w:val="lightGray"/>
        </w:rPr>
      </w: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separate"/>
      </w: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end"/>
      </w:r>
      <w:bookmarkEnd w:id="4"/>
      <w:r w:rsidRPr="00DE456A">
        <w:rPr>
          <w:rFonts w:ascii="Palatino Linotype" w:hAnsi="Palatino Linotype"/>
          <w:sz w:val="18"/>
          <w:szCs w:val="18"/>
        </w:rPr>
        <w:tab/>
        <w:t xml:space="preserve"> letadla</w:t>
      </w:r>
      <w:r>
        <w:rPr>
          <w:rFonts w:ascii="Palatino Linotype" w:hAnsi="Palatino Linotype"/>
          <w:sz w:val="18"/>
          <w:szCs w:val="18"/>
        </w:rPr>
        <w:t>;</w:t>
      </w:r>
    </w:p>
    <w:p w14:paraId="6573B8DF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DE456A">
        <w:rPr>
          <w:rFonts w:ascii="Palatino Linotype" w:hAnsi="Palatino Linotype"/>
          <w:sz w:val="18"/>
          <w:szCs w:val="18"/>
        </w:rPr>
        <w:t xml:space="preserve">   náhrada prokázaných výdajů za ubytování</w:t>
      </w:r>
      <w:r>
        <w:rPr>
          <w:rFonts w:ascii="Palatino Linotype" w:hAnsi="Palatino Linotype"/>
          <w:sz w:val="18"/>
          <w:szCs w:val="18"/>
        </w:rPr>
        <w:t>;</w:t>
      </w:r>
    </w:p>
    <w:p w14:paraId="238839C6" w14:textId="77777777" w:rsidR="00297692" w:rsidRPr="00DE456A" w:rsidRDefault="00297692" w:rsidP="00C21C01">
      <w:pPr>
        <w:ind w:left="851" w:hanging="425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6"/>
      <w:r w:rsidRPr="00DE456A">
        <w:rPr>
          <w:rFonts w:ascii="Palatino Linotype" w:hAnsi="Palatino Linotype"/>
          <w:sz w:val="18"/>
          <w:szCs w:val="18"/>
        </w:rPr>
        <w:t xml:space="preserve">  stravné, ve výši vyplývající z</w:t>
      </w:r>
      <w:r>
        <w:rPr>
          <w:rFonts w:ascii="Palatino Linotype" w:hAnsi="Palatino Linotype"/>
          <w:sz w:val="18"/>
          <w:szCs w:val="18"/>
        </w:rPr>
        <w:t xml:space="preserve"> analogicky použité </w:t>
      </w:r>
      <w:r w:rsidRPr="00DE456A">
        <w:rPr>
          <w:rFonts w:ascii="Palatino Linotype" w:hAnsi="Palatino Linotype"/>
          <w:sz w:val="18"/>
          <w:szCs w:val="18"/>
        </w:rPr>
        <w:t>části sedmé hlavy druhé z. č. 262/2006 Sb., zákoníku práce, v platném znění, a s ním souvisejících prováděcích předpisů a vnitřních předpisů U</w:t>
      </w:r>
      <w:r>
        <w:rPr>
          <w:rFonts w:ascii="Palatino Linotype" w:hAnsi="Palatino Linotype"/>
          <w:sz w:val="18"/>
          <w:szCs w:val="18"/>
        </w:rPr>
        <w:t>niverzity Karlovy v Praze</w:t>
      </w:r>
      <w:r w:rsidRPr="00DE456A">
        <w:rPr>
          <w:rFonts w:ascii="Palatino Linotype" w:hAnsi="Palatino Linotype"/>
          <w:sz w:val="18"/>
          <w:szCs w:val="18"/>
        </w:rPr>
        <w:t xml:space="preserve"> a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>;</w:t>
      </w:r>
    </w:p>
    <w:p w14:paraId="3C1D36F3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7"/>
      <w:r w:rsidRPr="00DE456A">
        <w:rPr>
          <w:rFonts w:ascii="Palatino Linotype" w:hAnsi="Palatino Linotype"/>
          <w:sz w:val="18"/>
          <w:szCs w:val="18"/>
        </w:rPr>
        <w:t xml:space="preserve">   náhrada prokázaných nutných vedlejších výdajů</w:t>
      </w:r>
      <w:r>
        <w:rPr>
          <w:rFonts w:ascii="Palatino Linotype" w:hAnsi="Palatino Linotype"/>
          <w:sz w:val="18"/>
          <w:szCs w:val="18"/>
        </w:rPr>
        <w:t>.</w:t>
      </w:r>
    </w:p>
    <w:p w14:paraId="47D1CFD5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Druhá smluvní strana je povinna předložit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doklady prokazující výdaje, které se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zavázala uhradit, nejpozději do 10 dnů po ukončení cesty. Neprokáže-li druhá smluvní strana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tyto výdaje do 30 dnů po ukončení cesty, právo druhé smluvní strany na plnění poskytnuté na základě této smlouvy zaniká.</w:t>
      </w:r>
    </w:p>
    <w:p w14:paraId="571F0A20" w14:textId="77777777" w:rsidR="00297692" w:rsidRDefault="00297692" w:rsidP="00C21C01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Pr="00DE456A">
        <w:rPr>
          <w:rFonts w:ascii="Palatino Linotype" w:hAnsi="Palatino Linotype"/>
          <w:sz w:val="18"/>
          <w:szCs w:val="18"/>
        </w:rPr>
      </w:r>
      <w:r w:rsidRPr="00DE456A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DE456A">
        <w:rPr>
          <w:rFonts w:ascii="Palatino Linotype" w:hAnsi="Palatino Linotype"/>
          <w:sz w:val="18"/>
          <w:szCs w:val="18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5CD44F1B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Finanční prostředky na hrazení vzniklých výdajů plynou z ………………………………………………………**)</w:t>
      </w:r>
    </w:p>
    <w:p w14:paraId="57EBA4B6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Způsob vyplacení finančních prostředků*) 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>
        <w:rPr>
          <w:rFonts w:ascii="Palatino Linotype" w:hAnsi="Palatino Linotype"/>
          <w:sz w:val="18"/>
          <w:szCs w:val="18"/>
        </w:rPr>
      </w:r>
      <w:r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9"/>
      <w:r w:rsidRPr="00DE456A">
        <w:rPr>
          <w:rFonts w:ascii="Palatino Linotype" w:hAnsi="Palatino Linotype"/>
          <w:sz w:val="18"/>
          <w:szCs w:val="18"/>
        </w:rPr>
        <w:t xml:space="preserve"> v hotovosti pokladnou</w:t>
      </w:r>
      <w:r>
        <w:rPr>
          <w:rFonts w:ascii="Palatino Linotype" w:hAnsi="Palatino Linotype"/>
          <w:sz w:val="18"/>
          <w:szCs w:val="18"/>
        </w:rPr>
        <w:t>;</w:t>
      </w:r>
      <w:r w:rsidRPr="00DE456A">
        <w:rPr>
          <w:rFonts w:ascii="Palatino Linotype" w:hAnsi="Palatino Linotype"/>
          <w:sz w:val="18"/>
          <w:szCs w:val="18"/>
        </w:rPr>
        <w:t xml:space="preserve"> </w:t>
      </w:r>
    </w:p>
    <w:p w14:paraId="061AB529" w14:textId="77777777" w:rsidR="00297692" w:rsidRPr="00DE456A" w:rsidRDefault="00297692" w:rsidP="00C21C01">
      <w:pPr>
        <w:tabs>
          <w:tab w:val="left" w:pos="360"/>
        </w:tabs>
        <w:ind w:left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>
        <w:rPr>
          <w:rFonts w:ascii="Palatino Linotype" w:hAnsi="Palatino Linotype"/>
          <w:sz w:val="18"/>
          <w:szCs w:val="18"/>
        </w:rPr>
      </w:r>
      <w:r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10"/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na účet č.: …………………………………………</w:t>
      </w:r>
      <w:r>
        <w:rPr>
          <w:rFonts w:ascii="Palatino Linotype" w:hAnsi="Palatino Linotype"/>
          <w:sz w:val="18"/>
          <w:szCs w:val="18"/>
        </w:rPr>
        <w:t>…..................</w:t>
      </w:r>
      <w:r w:rsidRPr="00DE456A">
        <w:rPr>
          <w:rFonts w:ascii="Palatino Linotype" w:hAnsi="Palatino Linotype"/>
          <w:sz w:val="18"/>
          <w:szCs w:val="18"/>
        </w:rPr>
        <w:t>**)</w:t>
      </w:r>
    </w:p>
    <w:p w14:paraId="49A48D9B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Závazek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 poskytnout sjednané náhrady se považuje za splněný okamžikem odepsání z účtu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LF.</w:t>
      </w:r>
    </w:p>
    <w:p w14:paraId="48D9577D" w14:textId="77777777" w:rsidR="00BD07AD" w:rsidRPr="00BD07AD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rFonts w:ascii="Palatino Linotype" w:hAnsi="Palatino Linotype"/>
          <w:sz w:val="18"/>
          <w:szCs w:val="18"/>
        </w:rPr>
        <w:t>Smluvní strany prohlašují, že touto smlouvou nečiní žádná právní jednání směřující ke vzniku pracovního poměru ani jiného obdobného pracovněprávního vztahu.</w:t>
      </w:r>
    </w:p>
    <w:p w14:paraId="54FE2AA1" w14:textId="33D192D7" w:rsidR="00BD07AD" w:rsidRPr="00BD07AD" w:rsidRDefault="00BD07AD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Náhrady</w:t>
      </w:r>
      <w:r w:rsidRPr="00BD07AD">
        <w:rPr>
          <w:sz w:val="20"/>
          <w:szCs w:val="20"/>
        </w:rPr>
        <w:t xml:space="preserve"> uhrazené druhé smluvní straně podléhají zdanění na základě příslušných ustanovení zákona č. 586/1992 </w:t>
      </w:r>
      <w:proofErr w:type="spellStart"/>
      <w:r w:rsidRPr="00BD07AD">
        <w:rPr>
          <w:sz w:val="20"/>
          <w:szCs w:val="20"/>
        </w:rPr>
        <w:t>Sb</w:t>
      </w:r>
      <w:proofErr w:type="spellEnd"/>
      <w:r w:rsidRPr="00BD07AD">
        <w:rPr>
          <w:sz w:val="20"/>
          <w:szCs w:val="20"/>
        </w:rPr>
        <w:t>, o daních z příjmů, v platném znění, nebo příslušné mezinárodní smlouvy o zamezení dvojího zdanění. Pokud příslušné předpisy nestanoví jinak</w:t>
      </w:r>
      <w:r>
        <w:rPr>
          <w:sz w:val="20"/>
          <w:szCs w:val="20"/>
        </w:rPr>
        <w:t>,</w:t>
      </w:r>
      <w:r w:rsidRPr="00BD07AD">
        <w:rPr>
          <w:sz w:val="20"/>
          <w:szCs w:val="20"/>
        </w:rPr>
        <w:t xml:space="preserve"> je příjemce náhrad cestovních výdajů povinen vypořádat daňové povinnosti podáním daňového přiznání. </w:t>
      </w:r>
    </w:p>
    <w:p w14:paraId="35B6429F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Smluvní strany se dohodly, že smlouva bude vyhotovena ve třech exemplářích, z nichž dva náleží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a třetí druhé smluvní straně.</w:t>
      </w:r>
    </w:p>
    <w:p w14:paraId="2C26A953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Obě strany si text smlouvy přečetly a prohl</w:t>
      </w:r>
      <w:r>
        <w:rPr>
          <w:rFonts w:ascii="Palatino Linotype" w:hAnsi="Palatino Linotype"/>
          <w:sz w:val="18"/>
          <w:szCs w:val="18"/>
        </w:rPr>
        <w:t>ašují</w:t>
      </w:r>
      <w:r w:rsidRPr="00DE456A">
        <w:rPr>
          <w:rFonts w:ascii="Palatino Linotype" w:hAnsi="Palatino Linotype"/>
          <w:sz w:val="18"/>
          <w:szCs w:val="18"/>
        </w:rPr>
        <w:t>, že jim je srozumitelný, což níže stvrzují svým podpisem.</w:t>
      </w:r>
    </w:p>
    <w:p w14:paraId="623AADA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00245A47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Smlouva je platná a účinná ode dne podpisu oběma smluvními stranami.</w:t>
      </w:r>
    </w:p>
    <w:p w14:paraId="0DA80646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</w:p>
    <w:p w14:paraId="020572EB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V Praze   dne ……………</w:t>
      </w:r>
      <w:r w:rsidRPr="00DE456A">
        <w:rPr>
          <w:rFonts w:ascii="Palatino Linotype" w:hAnsi="Palatino Linotype"/>
          <w:sz w:val="18"/>
          <w:szCs w:val="18"/>
        </w:rPr>
        <w:tab/>
        <w:t>…………………………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tab/>
        <w:t>V …………… dne …………….  …………………….</w:t>
      </w:r>
    </w:p>
    <w:p w14:paraId="468194CC" w14:textId="6E1BF73F" w:rsidR="00480F81" w:rsidRDefault="00297692" w:rsidP="00C21C01">
      <w:r w:rsidRPr="00DE456A">
        <w:rPr>
          <w:rFonts w:ascii="Palatino Linotype" w:hAnsi="Palatino Linotype"/>
          <w:sz w:val="18"/>
          <w:szCs w:val="18"/>
        </w:rPr>
        <w:t xml:space="preserve">                                                          podpis                                                                                           </w:t>
      </w:r>
      <w:proofErr w:type="spellStart"/>
      <w:r w:rsidRPr="00DE456A">
        <w:rPr>
          <w:rFonts w:ascii="Palatino Linotype" w:hAnsi="Palatino Linotype"/>
          <w:sz w:val="18"/>
          <w:szCs w:val="18"/>
        </w:rPr>
        <w:t>podpis</w:t>
      </w:r>
      <w:proofErr w:type="spellEnd"/>
      <w:r w:rsidRPr="00DE456A">
        <w:rPr>
          <w:rFonts w:ascii="Palatino Linotype" w:hAnsi="Palatino Linotype"/>
          <w:sz w:val="18"/>
          <w:szCs w:val="18"/>
        </w:rPr>
        <w:t xml:space="preserve">        </w:t>
      </w:r>
    </w:p>
    <w:sectPr w:rsidR="00480F81" w:rsidSect="00297692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04F2" w14:textId="77777777" w:rsidR="001C7B51" w:rsidRDefault="001C7B51" w:rsidP="00582F51">
      <w:r>
        <w:separator/>
      </w:r>
    </w:p>
  </w:endnote>
  <w:endnote w:type="continuationSeparator" w:id="0">
    <w:p w14:paraId="393A7D5A" w14:textId="77777777" w:rsidR="001C7B51" w:rsidRDefault="001C7B51" w:rsidP="0058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04CA" w14:textId="346C3A82" w:rsidR="00582F51" w:rsidRPr="00582F51" w:rsidRDefault="00582F51">
    <w:pPr>
      <w:pStyle w:val="Zpat"/>
    </w:pPr>
    <w:r w:rsidRPr="00582F51">
      <w:rPr>
        <w:rFonts w:ascii="Palatino Linotype" w:hAnsi="Palatino Linotype"/>
        <w:sz w:val="16"/>
        <w:szCs w:val="16"/>
      </w:rPr>
      <w:t xml:space="preserve">*) </w:t>
    </w:r>
    <w:r w:rsidR="00834D9E">
      <w:rPr>
        <w:rFonts w:ascii="Palatino Linotype" w:hAnsi="Palatino Linotype"/>
        <w:sz w:val="16"/>
        <w:szCs w:val="16"/>
      </w:rPr>
      <w:t>Zaškrtněte příslušné políčko.</w:t>
    </w:r>
    <w:r w:rsidRPr="00582F51">
      <w:rPr>
        <w:rFonts w:ascii="Palatino Linotype" w:hAnsi="Palatino Linotype"/>
        <w:sz w:val="16"/>
        <w:szCs w:val="16"/>
      </w:rPr>
      <w:t xml:space="preserve">   **) </w:t>
    </w:r>
    <w:r w:rsidR="00834D9E">
      <w:rPr>
        <w:rFonts w:ascii="Palatino Linotype" w:hAnsi="Palatino Linotype"/>
        <w:sz w:val="16"/>
        <w:szCs w:val="16"/>
      </w:rPr>
      <w:t>D</w:t>
    </w:r>
    <w:r w:rsidRPr="00582F51">
      <w:rPr>
        <w:rFonts w:ascii="Palatino Linotype" w:hAnsi="Palatino Linotype"/>
        <w:sz w:val="16"/>
        <w:szCs w:val="16"/>
      </w:rPr>
      <w:t xml:space="preserve">oplňte (např. název </w:t>
    </w:r>
    <w:proofErr w:type="gramStart"/>
    <w:r w:rsidRPr="00582F51">
      <w:rPr>
        <w:rFonts w:ascii="Palatino Linotype" w:hAnsi="Palatino Linotype"/>
        <w:sz w:val="16"/>
        <w:szCs w:val="16"/>
      </w:rPr>
      <w:t>akce,  místo</w:t>
    </w:r>
    <w:proofErr w:type="gramEnd"/>
    <w:r w:rsidRPr="00582F51">
      <w:rPr>
        <w:rFonts w:ascii="Palatino Linotype" w:hAnsi="Palatino Linotype"/>
        <w:sz w:val="16"/>
        <w:szCs w:val="16"/>
      </w:rPr>
      <w:t>, důvod pobytu, atd.)</w:t>
    </w:r>
    <w:r w:rsidR="00834D9E">
      <w:rPr>
        <w:rFonts w:ascii="Palatino Linotype" w:hAnsi="Palatino Linotype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5A82" w14:textId="77777777" w:rsidR="001C7B51" w:rsidRDefault="001C7B51" w:rsidP="00582F51">
      <w:r>
        <w:separator/>
      </w:r>
    </w:p>
  </w:footnote>
  <w:footnote w:type="continuationSeparator" w:id="0">
    <w:p w14:paraId="72F7FE92" w14:textId="77777777" w:rsidR="001C7B51" w:rsidRDefault="001C7B51" w:rsidP="0058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7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1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1DC7"/>
    <w:rsid w:val="0011446B"/>
    <w:rsid w:val="0013271E"/>
    <w:rsid w:val="0013495B"/>
    <w:rsid w:val="00134E58"/>
    <w:rsid w:val="00141DC4"/>
    <w:rsid w:val="00145033"/>
    <w:rsid w:val="00154ED6"/>
    <w:rsid w:val="001563E1"/>
    <w:rsid w:val="00156A10"/>
    <w:rsid w:val="00175132"/>
    <w:rsid w:val="001779CC"/>
    <w:rsid w:val="001836FE"/>
    <w:rsid w:val="00194237"/>
    <w:rsid w:val="00194C65"/>
    <w:rsid w:val="001954CC"/>
    <w:rsid w:val="001A0548"/>
    <w:rsid w:val="001A4725"/>
    <w:rsid w:val="001B3765"/>
    <w:rsid w:val="001B5228"/>
    <w:rsid w:val="001C7B51"/>
    <w:rsid w:val="001D2795"/>
    <w:rsid w:val="001D628E"/>
    <w:rsid w:val="001E56DE"/>
    <w:rsid w:val="001E7E77"/>
    <w:rsid w:val="001F19D5"/>
    <w:rsid w:val="001F5A4A"/>
    <w:rsid w:val="00206DEB"/>
    <w:rsid w:val="00210757"/>
    <w:rsid w:val="0021486B"/>
    <w:rsid w:val="00215973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57B7E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641D"/>
    <w:rsid w:val="002D00BF"/>
    <w:rsid w:val="002D6F51"/>
    <w:rsid w:val="002F0720"/>
    <w:rsid w:val="002F5E35"/>
    <w:rsid w:val="00300682"/>
    <w:rsid w:val="00310E2C"/>
    <w:rsid w:val="0031394A"/>
    <w:rsid w:val="00324258"/>
    <w:rsid w:val="00327F32"/>
    <w:rsid w:val="00336AB4"/>
    <w:rsid w:val="003411AB"/>
    <w:rsid w:val="00343C38"/>
    <w:rsid w:val="003466CF"/>
    <w:rsid w:val="0034769B"/>
    <w:rsid w:val="00350AAB"/>
    <w:rsid w:val="00351DEA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6AEF"/>
    <w:rsid w:val="003978B6"/>
    <w:rsid w:val="003A53B4"/>
    <w:rsid w:val="003A564D"/>
    <w:rsid w:val="003A5B2F"/>
    <w:rsid w:val="003A72CE"/>
    <w:rsid w:val="003A7822"/>
    <w:rsid w:val="003B6C6C"/>
    <w:rsid w:val="003C516F"/>
    <w:rsid w:val="003D0D33"/>
    <w:rsid w:val="003D23A3"/>
    <w:rsid w:val="003D3014"/>
    <w:rsid w:val="003D73ED"/>
    <w:rsid w:val="003E3844"/>
    <w:rsid w:val="003E3A05"/>
    <w:rsid w:val="003E59AA"/>
    <w:rsid w:val="003F2ECF"/>
    <w:rsid w:val="003F32E6"/>
    <w:rsid w:val="00404BB7"/>
    <w:rsid w:val="00404FFF"/>
    <w:rsid w:val="00415F88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82F51"/>
    <w:rsid w:val="00592642"/>
    <w:rsid w:val="005954AD"/>
    <w:rsid w:val="005A2904"/>
    <w:rsid w:val="005A3958"/>
    <w:rsid w:val="005B38AD"/>
    <w:rsid w:val="005C00C2"/>
    <w:rsid w:val="005C1306"/>
    <w:rsid w:val="005C636A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1791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34D9E"/>
    <w:rsid w:val="0084041B"/>
    <w:rsid w:val="0085135A"/>
    <w:rsid w:val="0085299A"/>
    <w:rsid w:val="00855B57"/>
    <w:rsid w:val="008613A6"/>
    <w:rsid w:val="00882182"/>
    <w:rsid w:val="008851CD"/>
    <w:rsid w:val="00886995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4E77"/>
    <w:rsid w:val="00975081"/>
    <w:rsid w:val="0098445C"/>
    <w:rsid w:val="00992C6C"/>
    <w:rsid w:val="00994081"/>
    <w:rsid w:val="009978FC"/>
    <w:rsid w:val="009A2A0B"/>
    <w:rsid w:val="009A3A35"/>
    <w:rsid w:val="009A7CB3"/>
    <w:rsid w:val="009B4061"/>
    <w:rsid w:val="009B4DBA"/>
    <w:rsid w:val="009C4322"/>
    <w:rsid w:val="009D70B1"/>
    <w:rsid w:val="009E578E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0B7"/>
    <w:rsid w:val="00B817E1"/>
    <w:rsid w:val="00B82022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1C01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7887"/>
    <w:rsid w:val="00C90750"/>
    <w:rsid w:val="00C920DD"/>
    <w:rsid w:val="00CA305A"/>
    <w:rsid w:val="00CA360B"/>
    <w:rsid w:val="00CA3BDD"/>
    <w:rsid w:val="00CB1ACF"/>
    <w:rsid w:val="00CB5BDD"/>
    <w:rsid w:val="00CC0DA8"/>
    <w:rsid w:val="00CC624D"/>
    <w:rsid w:val="00CD75F5"/>
    <w:rsid w:val="00CE046B"/>
    <w:rsid w:val="00CF54C0"/>
    <w:rsid w:val="00D032A6"/>
    <w:rsid w:val="00D10490"/>
    <w:rsid w:val="00D20929"/>
    <w:rsid w:val="00D24291"/>
    <w:rsid w:val="00D25E2D"/>
    <w:rsid w:val="00D447AE"/>
    <w:rsid w:val="00D5440B"/>
    <w:rsid w:val="00D601D9"/>
    <w:rsid w:val="00D754ED"/>
    <w:rsid w:val="00D800F3"/>
    <w:rsid w:val="00D8208F"/>
    <w:rsid w:val="00D91B9D"/>
    <w:rsid w:val="00D921DF"/>
    <w:rsid w:val="00D92D2B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46D2B"/>
    <w:rsid w:val="00E51E5B"/>
    <w:rsid w:val="00E54727"/>
    <w:rsid w:val="00E5496A"/>
    <w:rsid w:val="00E62832"/>
    <w:rsid w:val="00E6330F"/>
    <w:rsid w:val="00E6396D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4FDE"/>
    <w:rsid w:val="00F6440F"/>
    <w:rsid w:val="00F6522D"/>
    <w:rsid w:val="00F67A4F"/>
    <w:rsid w:val="00F72560"/>
    <w:rsid w:val="00F75188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B8B4"/>
  <w15:chartTrackingRefBased/>
  <w15:docId w15:val="{96AE952B-4198-4042-8F05-6396B1A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82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F51"/>
    <w:rPr>
      <w:sz w:val="24"/>
      <w:szCs w:val="24"/>
    </w:rPr>
  </w:style>
  <w:style w:type="paragraph" w:styleId="Zpat">
    <w:name w:val="footer"/>
    <w:basedOn w:val="Normln"/>
    <w:link w:val="ZpatChar"/>
    <w:rsid w:val="00582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2F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gu\Downloads\smlouva-o-cestovnich-vydajich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smlouva-o-cestovnich-vydajich</Template>
  <TotalTime>4</TotalTime>
  <Pages>1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1.LF.UK</dc:creator>
  <cp:keywords/>
  <cp:lastModifiedBy>Lucie Marešová</cp:lastModifiedBy>
  <cp:revision>5</cp:revision>
  <cp:lastPrinted>2024-11-04T15:56:00Z</cp:lastPrinted>
  <dcterms:created xsi:type="dcterms:W3CDTF">2025-06-30T13:34:00Z</dcterms:created>
  <dcterms:modified xsi:type="dcterms:W3CDTF">2025-09-23T12:52:00Z</dcterms:modified>
</cp:coreProperties>
</file>