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B2E3" w14:textId="77777777" w:rsidR="00520839" w:rsidRDefault="008F6896" w:rsidP="00520839">
      <w:pPr>
        <w:jc w:val="center"/>
        <w:rPr>
          <w:sz w:val="24"/>
        </w:rPr>
      </w:pPr>
      <w:r>
        <w:rPr>
          <w:sz w:val="24"/>
        </w:rPr>
        <w:t>Univerzita Karlova</w:t>
      </w:r>
      <w:r w:rsidR="00520839">
        <w:rPr>
          <w:sz w:val="24"/>
        </w:rPr>
        <w:t>, 1. lékařská fakulta</w:t>
      </w:r>
    </w:p>
    <w:p w14:paraId="0E3D75A6" w14:textId="77777777" w:rsidR="00520839" w:rsidRDefault="00520839" w:rsidP="00520839">
      <w:pPr>
        <w:jc w:val="center"/>
        <w:rPr>
          <w:sz w:val="24"/>
        </w:rPr>
      </w:pPr>
      <w:r>
        <w:rPr>
          <w:sz w:val="24"/>
        </w:rPr>
        <w:t xml:space="preserve">Kateřinská 32, 121 </w:t>
      </w:r>
      <w:proofErr w:type="gramStart"/>
      <w:r>
        <w:rPr>
          <w:sz w:val="24"/>
        </w:rPr>
        <w:t>08  Praha</w:t>
      </w:r>
      <w:proofErr w:type="gramEnd"/>
      <w:r>
        <w:rPr>
          <w:sz w:val="24"/>
        </w:rPr>
        <w:t xml:space="preserve"> 2</w:t>
      </w:r>
    </w:p>
    <w:p w14:paraId="66D72A35" w14:textId="77777777" w:rsidR="00520839" w:rsidRDefault="00520839" w:rsidP="00520839">
      <w:pPr>
        <w:jc w:val="center"/>
        <w:rPr>
          <w:sz w:val="24"/>
        </w:rPr>
      </w:pPr>
    </w:p>
    <w:p w14:paraId="677B2957" w14:textId="77777777" w:rsidR="00520839" w:rsidRDefault="00520839" w:rsidP="00520839">
      <w:pPr>
        <w:jc w:val="center"/>
        <w:rPr>
          <w:b/>
          <w:sz w:val="24"/>
        </w:rPr>
      </w:pPr>
      <w:r>
        <w:rPr>
          <w:b/>
          <w:sz w:val="24"/>
        </w:rPr>
        <w:t>PŘÍLOHA K CESTOVNÍMU PŘÍKAZU</w:t>
      </w:r>
    </w:p>
    <w:p w14:paraId="7AEDD2A2" w14:textId="77777777" w:rsidR="00520839" w:rsidRPr="00520839" w:rsidRDefault="00520839" w:rsidP="00520839">
      <w:pPr>
        <w:jc w:val="center"/>
        <w:rPr>
          <w:b/>
          <w:sz w:val="22"/>
          <w:szCs w:val="22"/>
        </w:rPr>
      </w:pPr>
    </w:p>
    <w:tbl>
      <w:tblPr>
        <w:tblW w:w="0" w:type="auto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3828"/>
      </w:tblGrid>
      <w:tr w:rsidR="00520839" w:rsidRPr="00520839" w14:paraId="4FF19125" w14:textId="77777777" w:rsidTr="00520839">
        <w:trPr>
          <w:trHeight w:val="336"/>
        </w:trPr>
        <w:tc>
          <w:tcPr>
            <w:tcW w:w="2693" w:type="dxa"/>
          </w:tcPr>
          <w:p w14:paraId="10B67D80" w14:textId="77777777" w:rsidR="00520839" w:rsidRPr="00520839" w:rsidRDefault="00520839" w:rsidP="00520839">
            <w:pPr>
              <w:jc w:val="both"/>
              <w:rPr>
                <w:b/>
                <w:sz w:val="22"/>
                <w:szCs w:val="22"/>
              </w:rPr>
            </w:pPr>
            <w:r w:rsidRPr="00520839">
              <w:rPr>
                <w:b/>
                <w:sz w:val="22"/>
                <w:szCs w:val="22"/>
              </w:rPr>
              <w:t>Osobní vozidlo SPZ</w:t>
            </w:r>
          </w:p>
        </w:tc>
        <w:tc>
          <w:tcPr>
            <w:tcW w:w="3828" w:type="dxa"/>
          </w:tcPr>
          <w:p w14:paraId="43F959A9" w14:textId="77777777" w:rsidR="00520839" w:rsidRPr="00520839" w:rsidRDefault="00520839" w:rsidP="0052083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20839" w:rsidRPr="00520839" w14:paraId="4B69FF20" w14:textId="77777777" w:rsidTr="00520839">
        <w:trPr>
          <w:trHeight w:val="271"/>
        </w:trPr>
        <w:tc>
          <w:tcPr>
            <w:tcW w:w="2693" w:type="dxa"/>
          </w:tcPr>
          <w:p w14:paraId="015A0FBD" w14:textId="77777777" w:rsidR="00520839" w:rsidRPr="00520839" w:rsidRDefault="00520839" w:rsidP="00520839">
            <w:pPr>
              <w:jc w:val="both"/>
              <w:rPr>
                <w:b/>
                <w:sz w:val="22"/>
                <w:szCs w:val="22"/>
              </w:rPr>
            </w:pPr>
            <w:r w:rsidRPr="00520839">
              <w:rPr>
                <w:b/>
                <w:sz w:val="22"/>
                <w:szCs w:val="22"/>
              </w:rPr>
              <w:t>Pojištění odpovědnosti č.</w:t>
            </w:r>
          </w:p>
        </w:tc>
        <w:tc>
          <w:tcPr>
            <w:tcW w:w="3828" w:type="dxa"/>
          </w:tcPr>
          <w:p w14:paraId="771A6A39" w14:textId="77777777" w:rsidR="00520839" w:rsidRPr="00520839" w:rsidRDefault="00520839" w:rsidP="0052083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20839" w:rsidRPr="00520839" w14:paraId="1F28FBE6" w14:textId="77777777" w:rsidTr="00520839">
        <w:trPr>
          <w:trHeight w:val="276"/>
        </w:trPr>
        <w:tc>
          <w:tcPr>
            <w:tcW w:w="2693" w:type="dxa"/>
          </w:tcPr>
          <w:p w14:paraId="3C6D3BBA" w14:textId="77777777" w:rsidR="00520839" w:rsidRPr="00520839" w:rsidRDefault="00520839" w:rsidP="00520839">
            <w:pPr>
              <w:jc w:val="both"/>
              <w:rPr>
                <w:b/>
                <w:sz w:val="22"/>
                <w:szCs w:val="22"/>
              </w:rPr>
            </w:pPr>
            <w:r w:rsidRPr="00520839">
              <w:rPr>
                <w:b/>
                <w:sz w:val="22"/>
                <w:szCs w:val="22"/>
              </w:rPr>
              <w:t>Pojistné uhrazeno dne</w:t>
            </w:r>
          </w:p>
        </w:tc>
        <w:tc>
          <w:tcPr>
            <w:tcW w:w="3828" w:type="dxa"/>
          </w:tcPr>
          <w:p w14:paraId="459924E3" w14:textId="77777777" w:rsidR="00520839" w:rsidRPr="00520839" w:rsidRDefault="00520839" w:rsidP="0052083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20839" w:rsidRPr="00520839" w14:paraId="73B90114" w14:textId="77777777" w:rsidTr="00520839">
        <w:trPr>
          <w:trHeight w:val="279"/>
        </w:trPr>
        <w:tc>
          <w:tcPr>
            <w:tcW w:w="2693" w:type="dxa"/>
          </w:tcPr>
          <w:p w14:paraId="02545B75" w14:textId="77777777" w:rsidR="00520839" w:rsidRPr="00520839" w:rsidRDefault="00520839" w:rsidP="00520839">
            <w:pPr>
              <w:jc w:val="both"/>
              <w:rPr>
                <w:b/>
                <w:sz w:val="22"/>
                <w:szCs w:val="22"/>
              </w:rPr>
            </w:pPr>
            <w:r w:rsidRPr="00520839">
              <w:rPr>
                <w:b/>
                <w:sz w:val="22"/>
                <w:szCs w:val="22"/>
              </w:rPr>
              <w:t>Havarijní pojištění</w:t>
            </w:r>
          </w:p>
        </w:tc>
        <w:tc>
          <w:tcPr>
            <w:tcW w:w="3828" w:type="dxa"/>
          </w:tcPr>
          <w:p w14:paraId="7945541E" w14:textId="77777777" w:rsidR="00520839" w:rsidRPr="00520839" w:rsidRDefault="00520839" w:rsidP="0052083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20839" w:rsidRPr="00520839" w14:paraId="22F15BF3" w14:textId="77777777" w:rsidTr="00520839">
        <w:trPr>
          <w:trHeight w:val="273"/>
        </w:trPr>
        <w:tc>
          <w:tcPr>
            <w:tcW w:w="2693" w:type="dxa"/>
          </w:tcPr>
          <w:p w14:paraId="1DFF7E75" w14:textId="77777777" w:rsidR="00520839" w:rsidRPr="00520839" w:rsidRDefault="00520839" w:rsidP="00520839">
            <w:pPr>
              <w:jc w:val="both"/>
              <w:rPr>
                <w:b/>
                <w:sz w:val="22"/>
                <w:szCs w:val="22"/>
              </w:rPr>
            </w:pPr>
            <w:r w:rsidRPr="00520839">
              <w:rPr>
                <w:b/>
                <w:sz w:val="22"/>
                <w:szCs w:val="22"/>
              </w:rPr>
              <w:t>Cíl pracovní cesty</w:t>
            </w:r>
          </w:p>
        </w:tc>
        <w:tc>
          <w:tcPr>
            <w:tcW w:w="3828" w:type="dxa"/>
          </w:tcPr>
          <w:p w14:paraId="6DA30B32" w14:textId="77777777" w:rsidR="00520839" w:rsidRPr="00520839" w:rsidRDefault="00520839" w:rsidP="0052083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20839" w:rsidRPr="00520839" w14:paraId="1AA2CDE5" w14:textId="77777777" w:rsidTr="00520839">
        <w:trPr>
          <w:trHeight w:val="273"/>
        </w:trPr>
        <w:tc>
          <w:tcPr>
            <w:tcW w:w="2693" w:type="dxa"/>
          </w:tcPr>
          <w:p w14:paraId="20614A94" w14:textId="77777777" w:rsidR="00520839" w:rsidRPr="00520839" w:rsidRDefault="00520839" w:rsidP="00520839">
            <w:pPr>
              <w:jc w:val="both"/>
              <w:rPr>
                <w:b/>
                <w:sz w:val="22"/>
                <w:szCs w:val="22"/>
              </w:rPr>
            </w:pPr>
            <w:r w:rsidRPr="00520839">
              <w:rPr>
                <w:b/>
                <w:sz w:val="22"/>
                <w:szCs w:val="22"/>
              </w:rPr>
              <w:t>Doba konání</w:t>
            </w:r>
          </w:p>
        </w:tc>
        <w:tc>
          <w:tcPr>
            <w:tcW w:w="3828" w:type="dxa"/>
          </w:tcPr>
          <w:p w14:paraId="4F76C650" w14:textId="77777777" w:rsidR="00520839" w:rsidRPr="00520839" w:rsidRDefault="00520839" w:rsidP="005208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2C19411" w14:textId="77777777" w:rsidR="00520839" w:rsidRDefault="00520839" w:rsidP="00520839">
      <w:pPr>
        <w:jc w:val="both"/>
        <w:rPr>
          <w:b/>
          <w:sz w:val="24"/>
        </w:rPr>
      </w:pPr>
    </w:p>
    <w:p w14:paraId="075A5421" w14:textId="77777777" w:rsidR="00520839" w:rsidRPr="00520839" w:rsidRDefault="00520839" w:rsidP="00520839">
      <w:pPr>
        <w:pStyle w:val="Zkladntext2"/>
        <w:rPr>
          <w:sz w:val="22"/>
          <w:szCs w:val="22"/>
        </w:rPr>
      </w:pPr>
      <w:r w:rsidRPr="00520839">
        <w:rPr>
          <w:sz w:val="22"/>
          <w:szCs w:val="22"/>
        </w:rPr>
        <w:t>Spolucestující jsou uvedeni v cestovním příkazu.</w:t>
      </w:r>
    </w:p>
    <w:p w14:paraId="2F5A2485" w14:textId="77777777" w:rsidR="00520839" w:rsidRPr="00520839" w:rsidRDefault="00520839" w:rsidP="00520839">
      <w:pPr>
        <w:jc w:val="both"/>
        <w:rPr>
          <w:sz w:val="22"/>
          <w:szCs w:val="22"/>
        </w:rPr>
      </w:pPr>
    </w:p>
    <w:p w14:paraId="3037D470" w14:textId="77777777" w:rsidR="00520839" w:rsidRPr="00520839" w:rsidRDefault="00520839" w:rsidP="00520839">
      <w:pPr>
        <w:jc w:val="both"/>
        <w:rPr>
          <w:sz w:val="22"/>
          <w:szCs w:val="22"/>
        </w:rPr>
      </w:pPr>
      <w:r w:rsidRPr="00520839">
        <w:rPr>
          <w:sz w:val="22"/>
          <w:szCs w:val="22"/>
        </w:rPr>
        <w:t xml:space="preserve">Prohlašuji, že průměrná hodnota spotřeby pohonných hmot </w:t>
      </w:r>
      <w:proofErr w:type="gramStart"/>
      <w:r w:rsidRPr="00520839">
        <w:rPr>
          <w:sz w:val="22"/>
          <w:szCs w:val="22"/>
        </w:rPr>
        <w:t>tj. :</w:t>
      </w:r>
      <w:proofErr w:type="gramEnd"/>
      <w:r w:rsidRPr="00520839">
        <w:rPr>
          <w:sz w:val="22"/>
          <w:szCs w:val="22"/>
        </w:rPr>
        <w:t xml:space="preserve"> </w:t>
      </w:r>
    </w:p>
    <w:p w14:paraId="68DDA986" w14:textId="77777777" w:rsidR="00520839" w:rsidRPr="00520839" w:rsidRDefault="00520839" w:rsidP="00520839">
      <w:pPr>
        <w:numPr>
          <w:ilvl w:val="0"/>
          <w:numId w:val="1"/>
        </w:numPr>
        <w:jc w:val="both"/>
        <w:rPr>
          <w:sz w:val="22"/>
          <w:szCs w:val="22"/>
        </w:rPr>
      </w:pPr>
      <w:r w:rsidRPr="00520839">
        <w:rPr>
          <w:sz w:val="22"/>
          <w:szCs w:val="22"/>
        </w:rPr>
        <w:t xml:space="preserve">benzínu Speciál </w:t>
      </w:r>
      <w:r w:rsidRPr="00520839">
        <w:rPr>
          <w:sz w:val="22"/>
          <w:szCs w:val="22"/>
          <w:vertAlign w:val="superscript"/>
        </w:rPr>
        <w:t>x)</w:t>
      </w:r>
      <w:r w:rsidRPr="00520839">
        <w:rPr>
          <w:sz w:val="22"/>
          <w:szCs w:val="22"/>
        </w:rPr>
        <w:t xml:space="preserve">   </w:t>
      </w:r>
    </w:p>
    <w:p w14:paraId="1ABD558B" w14:textId="77777777" w:rsidR="00520839" w:rsidRPr="00520839" w:rsidRDefault="00520839" w:rsidP="00520839">
      <w:pPr>
        <w:numPr>
          <w:ilvl w:val="0"/>
          <w:numId w:val="2"/>
        </w:numPr>
        <w:jc w:val="both"/>
        <w:rPr>
          <w:sz w:val="22"/>
          <w:szCs w:val="22"/>
        </w:rPr>
      </w:pPr>
      <w:r w:rsidRPr="00520839">
        <w:rPr>
          <w:sz w:val="22"/>
          <w:szCs w:val="22"/>
        </w:rPr>
        <w:t xml:space="preserve">benzínu Super </w:t>
      </w:r>
      <w:r w:rsidRPr="00520839">
        <w:rPr>
          <w:sz w:val="22"/>
          <w:szCs w:val="22"/>
          <w:vertAlign w:val="superscript"/>
        </w:rPr>
        <w:t>x)</w:t>
      </w:r>
    </w:p>
    <w:p w14:paraId="6C87837E" w14:textId="77777777" w:rsidR="00520839" w:rsidRPr="00520839" w:rsidRDefault="00520839" w:rsidP="00520839">
      <w:pPr>
        <w:numPr>
          <w:ilvl w:val="0"/>
          <w:numId w:val="3"/>
        </w:numPr>
        <w:jc w:val="both"/>
        <w:rPr>
          <w:sz w:val="22"/>
          <w:szCs w:val="22"/>
        </w:rPr>
      </w:pPr>
      <w:r w:rsidRPr="00520839">
        <w:rPr>
          <w:sz w:val="22"/>
          <w:szCs w:val="22"/>
        </w:rPr>
        <w:t xml:space="preserve">motorové nafty </w:t>
      </w:r>
      <w:r w:rsidRPr="00520839">
        <w:rPr>
          <w:sz w:val="22"/>
          <w:szCs w:val="22"/>
          <w:vertAlign w:val="superscript"/>
        </w:rPr>
        <w:t>x)</w:t>
      </w:r>
    </w:p>
    <w:p w14:paraId="25CC7C59" w14:textId="77777777" w:rsidR="00520839" w:rsidRDefault="00520839" w:rsidP="00520839">
      <w:pPr>
        <w:jc w:val="both"/>
        <w:rPr>
          <w:sz w:val="24"/>
        </w:rPr>
      </w:pPr>
      <w:r w:rsidRPr="00520839">
        <w:rPr>
          <w:sz w:val="22"/>
          <w:szCs w:val="22"/>
        </w:rPr>
        <w:t>použitého motorového vozidla dle technického průkazu činí …</w:t>
      </w:r>
      <w:proofErr w:type="gramStart"/>
      <w:r w:rsidRPr="00520839">
        <w:rPr>
          <w:sz w:val="22"/>
          <w:szCs w:val="22"/>
        </w:rPr>
        <w:t>…….</w:t>
      </w:r>
      <w:proofErr w:type="gramEnd"/>
      <w:r w:rsidRPr="00520839">
        <w:rPr>
          <w:sz w:val="22"/>
          <w:szCs w:val="22"/>
        </w:rPr>
        <w:t>. l/100 km</w:t>
      </w:r>
      <w:r>
        <w:rPr>
          <w:sz w:val="24"/>
        </w:rPr>
        <w:t>.</w:t>
      </w:r>
    </w:p>
    <w:p w14:paraId="30CB3AAC" w14:textId="77777777" w:rsidR="00520839" w:rsidRDefault="00520839" w:rsidP="00520839">
      <w:pPr>
        <w:rPr>
          <w:sz w:val="24"/>
        </w:rPr>
      </w:pPr>
    </w:p>
    <w:p w14:paraId="7F96B83D" w14:textId="77777777" w:rsidR="00520839" w:rsidRDefault="00520839" w:rsidP="00520839">
      <w:pPr>
        <w:jc w:val="center"/>
        <w:rPr>
          <w:b/>
          <w:bCs/>
          <w:color w:val="000000"/>
          <w:sz w:val="32"/>
          <w:u w:val="single"/>
        </w:rPr>
      </w:pPr>
      <w:r>
        <w:rPr>
          <w:b/>
          <w:bCs/>
          <w:color w:val="000000"/>
          <w:sz w:val="32"/>
          <w:u w:val="single"/>
        </w:rPr>
        <w:t>Poučení o povinnostech řidiče</w:t>
      </w:r>
    </w:p>
    <w:p w14:paraId="5427019B" w14:textId="77777777" w:rsidR="00520839" w:rsidRPr="00520839" w:rsidRDefault="00520839" w:rsidP="00520839">
      <w:pPr>
        <w:jc w:val="both"/>
        <w:rPr>
          <w:color w:val="000000"/>
          <w:sz w:val="22"/>
          <w:szCs w:val="22"/>
        </w:rPr>
      </w:pPr>
      <w:r w:rsidRPr="00520839">
        <w:rPr>
          <w:color w:val="000000"/>
          <w:sz w:val="22"/>
          <w:szCs w:val="22"/>
        </w:rPr>
        <w:t>Prohlašuji, že jsem seznámen s </w:t>
      </w:r>
      <w:proofErr w:type="spellStart"/>
      <w:r w:rsidRPr="00520839">
        <w:rPr>
          <w:color w:val="000000"/>
          <w:sz w:val="22"/>
          <w:szCs w:val="22"/>
        </w:rPr>
        <w:t>nař</w:t>
      </w:r>
      <w:proofErr w:type="spellEnd"/>
      <w:r w:rsidRPr="00520839">
        <w:rPr>
          <w:color w:val="000000"/>
          <w:sz w:val="22"/>
          <w:szCs w:val="22"/>
        </w:rPr>
        <w:t xml:space="preserve">. </w:t>
      </w:r>
      <w:proofErr w:type="spellStart"/>
      <w:r w:rsidRPr="00520839">
        <w:rPr>
          <w:color w:val="000000"/>
          <w:sz w:val="22"/>
          <w:szCs w:val="22"/>
        </w:rPr>
        <w:t>vl</w:t>
      </w:r>
      <w:proofErr w:type="spellEnd"/>
      <w:r w:rsidRPr="00520839">
        <w:rPr>
          <w:color w:val="000000"/>
          <w:sz w:val="22"/>
          <w:szCs w:val="22"/>
        </w:rPr>
        <w:t>. č. 168/2002 Sb., v platném znění, a jsem si vědom následujících povinností:</w:t>
      </w:r>
    </w:p>
    <w:p w14:paraId="7775847A" w14:textId="77777777" w:rsidR="00520839" w:rsidRPr="00520839" w:rsidRDefault="00520839" w:rsidP="00520839">
      <w:pPr>
        <w:jc w:val="both"/>
        <w:rPr>
          <w:sz w:val="22"/>
          <w:szCs w:val="22"/>
        </w:rPr>
      </w:pPr>
      <w:r w:rsidRPr="00520839">
        <w:rPr>
          <w:sz w:val="22"/>
          <w:szCs w:val="22"/>
        </w:rPr>
        <w:t xml:space="preserve">1)  Zaměstnanec může používat referentské vozidlo pouze v případě, vlastní-li řidičské oprávnění dle § 80, § 81 zákona č. 361/2000 Sb.  a byl účastníkem školení řidičů referentských vozidel dle zákona č. 262/2006 Sb., zákoníku práce, zákona č. 1/2001 Sb., </w:t>
      </w:r>
      <w:proofErr w:type="spellStart"/>
      <w:r w:rsidRPr="00520839">
        <w:rPr>
          <w:sz w:val="22"/>
          <w:szCs w:val="22"/>
        </w:rPr>
        <w:t>nař</w:t>
      </w:r>
      <w:proofErr w:type="spellEnd"/>
      <w:r w:rsidRPr="00520839">
        <w:rPr>
          <w:sz w:val="22"/>
          <w:szCs w:val="22"/>
        </w:rPr>
        <w:t xml:space="preserve">. </w:t>
      </w:r>
      <w:proofErr w:type="spellStart"/>
      <w:r w:rsidRPr="00520839">
        <w:rPr>
          <w:sz w:val="22"/>
          <w:szCs w:val="22"/>
        </w:rPr>
        <w:t>vl</w:t>
      </w:r>
      <w:proofErr w:type="spellEnd"/>
      <w:r w:rsidRPr="00520839">
        <w:rPr>
          <w:sz w:val="22"/>
          <w:szCs w:val="22"/>
        </w:rPr>
        <w:t xml:space="preserve">. č. 168/2002 Sb., které se z důvodu </w:t>
      </w:r>
      <w:proofErr w:type="gramStart"/>
      <w:r w:rsidRPr="00520839">
        <w:rPr>
          <w:sz w:val="22"/>
          <w:szCs w:val="22"/>
        </w:rPr>
        <w:t>minimalizace  rizik</w:t>
      </w:r>
      <w:proofErr w:type="gramEnd"/>
      <w:r w:rsidRPr="00520839">
        <w:rPr>
          <w:sz w:val="22"/>
          <w:szCs w:val="22"/>
        </w:rPr>
        <w:t xml:space="preserve"> v dopravě provádí v souladu se  zákoníkem práce  1x za 48 měsíců.  </w:t>
      </w:r>
    </w:p>
    <w:p w14:paraId="72682F1C" w14:textId="77777777" w:rsidR="00520839" w:rsidRPr="00520839" w:rsidRDefault="00520839" w:rsidP="00520839">
      <w:pPr>
        <w:pStyle w:val="Zkladntext2"/>
        <w:rPr>
          <w:sz w:val="22"/>
          <w:szCs w:val="22"/>
        </w:rPr>
      </w:pPr>
      <w:r w:rsidRPr="00520839">
        <w:rPr>
          <w:sz w:val="22"/>
          <w:szCs w:val="22"/>
        </w:rPr>
        <w:t xml:space="preserve">2)   Zaměstnanec je povinen dle zákona č. 361/2000 Sb. hlásit dopravní nehodu policii a zaměstnavateli, pokud k ní dojde na služební cestě. </w:t>
      </w:r>
    </w:p>
    <w:p w14:paraId="21E42981" w14:textId="77777777" w:rsidR="00520839" w:rsidRPr="00520839" w:rsidRDefault="00520839" w:rsidP="00520839">
      <w:pPr>
        <w:pStyle w:val="Zkladntext2"/>
        <w:rPr>
          <w:sz w:val="22"/>
          <w:szCs w:val="22"/>
        </w:rPr>
      </w:pPr>
      <w:r w:rsidRPr="00520839">
        <w:rPr>
          <w:sz w:val="22"/>
          <w:szCs w:val="22"/>
        </w:rPr>
        <w:t xml:space="preserve">3)     Řidič je před jízdou povinen zkontrolovat používané vozidlo dle zákona č. 56/2001 Sb. a </w:t>
      </w:r>
      <w:proofErr w:type="spellStart"/>
      <w:r w:rsidRPr="00520839">
        <w:rPr>
          <w:sz w:val="22"/>
          <w:szCs w:val="22"/>
        </w:rPr>
        <w:t>vyhl</w:t>
      </w:r>
      <w:proofErr w:type="spellEnd"/>
      <w:r w:rsidRPr="00520839">
        <w:rPr>
          <w:sz w:val="22"/>
          <w:szCs w:val="22"/>
        </w:rPr>
        <w:t>. č. 341/2002 Sb.</w:t>
      </w:r>
    </w:p>
    <w:p w14:paraId="4918F5BB" w14:textId="77777777" w:rsidR="00520839" w:rsidRPr="00520839" w:rsidRDefault="00520839" w:rsidP="00520839">
      <w:pPr>
        <w:pStyle w:val="Zkladntext2"/>
        <w:rPr>
          <w:sz w:val="22"/>
          <w:szCs w:val="22"/>
        </w:rPr>
      </w:pPr>
      <w:r w:rsidRPr="00520839">
        <w:rPr>
          <w:sz w:val="22"/>
          <w:szCs w:val="22"/>
        </w:rPr>
        <w:t>4)    Řidič je povinen vést denní evidenci o době řízení dopravního prostředku a o čerpání bezpečnostních přestávek.</w:t>
      </w:r>
    </w:p>
    <w:p w14:paraId="5D97E5CB" w14:textId="77777777" w:rsidR="00520839" w:rsidRPr="00520839" w:rsidRDefault="00520839" w:rsidP="00520839">
      <w:pPr>
        <w:pStyle w:val="Zkladntext2"/>
        <w:rPr>
          <w:sz w:val="22"/>
          <w:szCs w:val="22"/>
        </w:rPr>
      </w:pPr>
      <w:r w:rsidRPr="00520839">
        <w:rPr>
          <w:sz w:val="22"/>
          <w:szCs w:val="22"/>
        </w:rPr>
        <w:t xml:space="preserve">5)     Nepřetržitá doba řízení nesmí být delší než 4,5 hod. včetně možné přestávky kratší než 15 min. Po uplynutí této doby musí řidič přerušit řízení vozidla z důvodu bezpečnosti práce nejméně na 30 min., během kterých nesmí vykonávat činnost vyplývající z jeho pracovních povinností /kromě dozoru na vozidlo a jeho náklad/. Ustanovení o bezpečnostních přestávkách se nepoužije v případě, kdy jsou na vozidlo přiděleni dva řidiči střídající se nejpozději po 4,5 hod. nepřetržitého řízení. </w:t>
      </w:r>
    </w:p>
    <w:p w14:paraId="275774F0" w14:textId="77777777" w:rsidR="00520839" w:rsidRPr="00520839" w:rsidRDefault="00520839" w:rsidP="00520839">
      <w:pPr>
        <w:pStyle w:val="Zkladntext2"/>
        <w:rPr>
          <w:sz w:val="22"/>
          <w:szCs w:val="22"/>
        </w:rPr>
      </w:pPr>
      <w:r w:rsidRPr="00520839">
        <w:rPr>
          <w:sz w:val="22"/>
          <w:szCs w:val="22"/>
        </w:rPr>
        <w:t xml:space="preserve">6)   Řidič nesmí řídit vozidlo, je-li jeho schopnost k řízení snížena únavou po vykonání fyzicky namáhavé práce, která mu vyplývá z jeho pracovních povinností.  V takovém případě je provozovatel </w:t>
      </w:r>
      <w:proofErr w:type="gramStart"/>
      <w:r w:rsidRPr="00520839">
        <w:rPr>
          <w:sz w:val="22"/>
          <w:szCs w:val="22"/>
        </w:rPr>
        <w:t>povinen  řidiči</w:t>
      </w:r>
      <w:proofErr w:type="gramEnd"/>
      <w:r w:rsidRPr="00520839">
        <w:rPr>
          <w:sz w:val="22"/>
          <w:szCs w:val="22"/>
        </w:rPr>
        <w:t xml:space="preserve"> před započetím dalšího řízení vozidla poskytnout přiměřenou přestávku.</w:t>
      </w:r>
    </w:p>
    <w:p w14:paraId="612DED02" w14:textId="77777777" w:rsidR="00520839" w:rsidRPr="00520839" w:rsidRDefault="00520839" w:rsidP="00520839">
      <w:pPr>
        <w:pStyle w:val="Zkladntext2"/>
        <w:rPr>
          <w:sz w:val="22"/>
          <w:szCs w:val="22"/>
        </w:rPr>
      </w:pPr>
      <w:r w:rsidRPr="00520839">
        <w:rPr>
          <w:sz w:val="22"/>
          <w:szCs w:val="22"/>
        </w:rPr>
        <w:t>7)      Řidič se může odchýlit od jmenovaných bezpečnostních nařízení jen:</w:t>
      </w:r>
    </w:p>
    <w:p w14:paraId="39EA4D0E" w14:textId="77777777" w:rsidR="00520839" w:rsidRPr="00520839" w:rsidRDefault="00520839" w:rsidP="00520839">
      <w:pPr>
        <w:pStyle w:val="Zkladntext2"/>
        <w:numPr>
          <w:ilvl w:val="0"/>
          <w:numId w:val="4"/>
        </w:numPr>
        <w:rPr>
          <w:sz w:val="22"/>
          <w:szCs w:val="22"/>
        </w:rPr>
      </w:pPr>
      <w:r w:rsidRPr="00520839">
        <w:rPr>
          <w:sz w:val="22"/>
          <w:szCs w:val="22"/>
        </w:rPr>
        <w:t>v případě nebezpečí,</w:t>
      </w:r>
    </w:p>
    <w:p w14:paraId="6C9AD811" w14:textId="77777777" w:rsidR="00520839" w:rsidRPr="00520839" w:rsidRDefault="00520839" w:rsidP="00520839">
      <w:pPr>
        <w:pStyle w:val="Zkladntext2"/>
        <w:numPr>
          <w:ilvl w:val="0"/>
          <w:numId w:val="4"/>
        </w:numPr>
        <w:rPr>
          <w:sz w:val="22"/>
          <w:szCs w:val="22"/>
        </w:rPr>
      </w:pPr>
      <w:r w:rsidRPr="00520839">
        <w:rPr>
          <w:sz w:val="22"/>
          <w:szCs w:val="22"/>
        </w:rPr>
        <w:t>při poskytování pomoci,</w:t>
      </w:r>
    </w:p>
    <w:p w14:paraId="0B5FF70B" w14:textId="77777777" w:rsidR="00520839" w:rsidRPr="00520839" w:rsidRDefault="00520839" w:rsidP="00520839">
      <w:pPr>
        <w:pStyle w:val="Zkladntext2"/>
        <w:numPr>
          <w:ilvl w:val="0"/>
          <w:numId w:val="4"/>
        </w:numPr>
        <w:rPr>
          <w:sz w:val="22"/>
          <w:szCs w:val="22"/>
        </w:rPr>
      </w:pPr>
      <w:r w:rsidRPr="00520839">
        <w:rPr>
          <w:sz w:val="22"/>
          <w:szCs w:val="22"/>
        </w:rPr>
        <w:t>v důsledku poruchy vozidla,</w:t>
      </w:r>
    </w:p>
    <w:p w14:paraId="7B952600" w14:textId="77777777" w:rsidR="00520839" w:rsidRPr="00520839" w:rsidRDefault="00520839" w:rsidP="00520839">
      <w:pPr>
        <w:pStyle w:val="Zkladntext2"/>
        <w:rPr>
          <w:sz w:val="22"/>
          <w:szCs w:val="22"/>
        </w:rPr>
      </w:pPr>
      <w:r w:rsidRPr="00520839">
        <w:rPr>
          <w:sz w:val="22"/>
          <w:szCs w:val="22"/>
        </w:rPr>
        <w:t xml:space="preserve">a to v rozsahu </w:t>
      </w:r>
      <w:proofErr w:type="gramStart"/>
      <w:r w:rsidRPr="00520839">
        <w:rPr>
          <w:sz w:val="22"/>
          <w:szCs w:val="22"/>
        </w:rPr>
        <w:t>potřebném :</w:t>
      </w:r>
      <w:proofErr w:type="gramEnd"/>
    </w:p>
    <w:p w14:paraId="23DFD95E" w14:textId="77777777" w:rsidR="00520839" w:rsidRPr="00520839" w:rsidRDefault="00520839" w:rsidP="00520839">
      <w:pPr>
        <w:pStyle w:val="Zkladntext2"/>
        <w:numPr>
          <w:ilvl w:val="0"/>
          <w:numId w:val="5"/>
        </w:numPr>
        <w:ind w:hanging="11"/>
        <w:rPr>
          <w:sz w:val="22"/>
          <w:szCs w:val="22"/>
        </w:rPr>
      </w:pPr>
      <w:r w:rsidRPr="00520839">
        <w:rPr>
          <w:sz w:val="22"/>
          <w:szCs w:val="22"/>
        </w:rPr>
        <w:t xml:space="preserve"> k zajištění bezpečnosti osob, </w:t>
      </w:r>
    </w:p>
    <w:p w14:paraId="5DA2BF4B" w14:textId="77777777" w:rsidR="00520839" w:rsidRPr="00520839" w:rsidRDefault="00520839" w:rsidP="00520839">
      <w:pPr>
        <w:pStyle w:val="Zkladntext2"/>
        <w:numPr>
          <w:ilvl w:val="0"/>
          <w:numId w:val="5"/>
        </w:numPr>
        <w:ind w:hanging="11"/>
        <w:rPr>
          <w:sz w:val="22"/>
          <w:szCs w:val="22"/>
        </w:rPr>
      </w:pPr>
      <w:r w:rsidRPr="00520839">
        <w:rPr>
          <w:sz w:val="22"/>
          <w:szCs w:val="22"/>
        </w:rPr>
        <w:t xml:space="preserve"> vozidla a jeho </w:t>
      </w:r>
      <w:proofErr w:type="gramStart"/>
      <w:r w:rsidRPr="00520839">
        <w:rPr>
          <w:sz w:val="22"/>
          <w:szCs w:val="22"/>
        </w:rPr>
        <w:t>nákladu ,</w:t>
      </w:r>
      <w:proofErr w:type="gramEnd"/>
      <w:r w:rsidRPr="00520839">
        <w:rPr>
          <w:sz w:val="22"/>
          <w:szCs w:val="22"/>
        </w:rPr>
        <w:t xml:space="preserve"> </w:t>
      </w:r>
    </w:p>
    <w:p w14:paraId="47917969" w14:textId="77777777" w:rsidR="00520839" w:rsidRPr="00520839" w:rsidRDefault="00520839" w:rsidP="00520839">
      <w:pPr>
        <w:pStyle w:val="Zkladntext2"/>
        <w:numPr>
          <w:ilvl w:val="0"/>
          <w:numId w:val="5"/>
        </w:numPr>
        <w:ind w:hanging="11"/>
        <w:rPr>
          <w:sz w:val="22"/>
          <w:szCs w:val="22"/>
        </w:rPr>
      </w:pPr>
      <w:r w:rsidRPr="00520839">
        <w:rPr>
          <w:sz w:val="22"/>
          <w:szCs w:val="22"/>
        </w:rPr>
        <w:t xml:space="preserve"> k dojetí na nejbližší vyhovující místo, pokud nebude ohrožena bezpečnost práce a technických zařízení. </w:t>
      </w:r>
    </w:p>
    <w:p w14:paraId="32EB90D4" w14:textId="77777777" w:rsidR="00520839" w:rsidRPr="00520839" w:rsidRDefault="00520839" w:rsidP="00520839">
      <w:pPr>
        <w:pStyle w:val="Zkladntext2"/>
        <w:rPr>
          <w:b/>
          <w:bCs/>
          <w:sz w:val="22"/>
          <w:szCs w:val="22"/>
        </w:rPr>
      </w:pPr>
      <w:r w:rsidRPr="00520839">
        <w:rPr>
          <w:b/>
          <w:bCs/>
          <w:sz w:val="22"/>
          <w:szCs w:val="22"/>
        </w:rPr>
        <w:t>Druh a důvod odchylky je řidič povinen zaznamenat v záznamu o provozu vozidla.</w:t>
      </w:r>
    </w:p>
    <w:p w14:paraId="121FED22" w14:textId="77777777" w:rsidR="00520839" w:rsidRPr="00520839" w:rsidRDefault="00520839" w:rsidP="00520839">
      <w:pPr>
        <w:pStyle w:val="Zkladntext2"/>
        <w:rPr>
          <w:b/>
          <w:bCs/>
          <w:sz w:val="22"/>
          <w:szCs w:val="22"/>
        </w:rPr>
      </w:pPr>
    </w:p>
    <w:p w14:paraId="6DD8FC34" w14:textId="77777777" w:rsidR="00520839" w:rsidRPr="00520839" w:rsidRDefault="00520839" w:rsidP="00520839">
      <w:pPr>
        <w:pStyle w:val="Zkladntext2"/>
        <w:rPr>
          <w:sz w:val="22"/>
          <w:szCs w:val="22"/>
        </w:rPr>
      </w:pPr>
      <w:proofErr w:type="gramStart"/>
      <w:r w:rsidRPr="00520839">
        <w:rPr>
          <w:sz w:val="22"/>
          <w:szCs w:val="22"/>
        </w:rPr>
        <w:t xml:space="preserve">Datum:   </w:t>
      </w:r>
      <w:proofErr w:type="gramEnd"/>
      <w:r w:rsidRPr="00520839">
        <w:rPr>
          <w:sz w:val="22"/>
          <w:szCs w:val="22"/>
        </w:rPr>
        <w:t xml:space="preserve">                                      Podpis řidiče</w:t>
      </w:r>
    </w:p>
    <w:p w14:paraId="38504257" w14:textId="77777777" w:rsidR="00520839" w:rsidRDefault="00520839" w:rsidP="00520839">
      <w:pPr>
        <w:pStyle w:val="Zkladntext2"/>
      </w:pPr>
    </w:p>
    <w:p w14:paraId="7A0DC95C" w14:textId="77777777" w:rsidR="00520839" w:rsidRDefault="00520839" w:rsidP="00520839">
      <w:pPr>
        <w:pStyle w:val="Zkladntext2"/>
      </w:pPr>
    </w:p>
    <w:p w14:paraId="7DF2D2BE" w14:textId="77777777" w:rsidR="00520839" w:rsidRPr="00520839" w:rsidRDefault="00520839" w:rsidP="00520839">
      <w:pPr>
        <w:pStyle w:val="Zkladntext2"/>
        <w:rPr>
          <w:sz w:val="22"/>
          <w:szCs w:val="22"/>
        </w:rPr>
      </w:pPr>
      <w:r>
        <w:t xml:space="preserve">                                                     </w:t>
      </w:r>
      <w:r w:rsidRPr="00520839">
        <w:rPr>
          <w:sz w:val="22"/>
          <w:szCs w:val="22"/>
        </w:rPr>
        <w:t>Podpis odpovědného vedoucího zaměstnance</w:t>
      </w:r>
      <w:r w:rsidRPr="00520839">
        <w:t xml:space="preserve">    </w:t>
      </w:r>
    </w:p>
    <w:sectPr w:rsidR="00520839" w:rsidRPr="00520839" w:rsidSect="00520839">
      <w:footerReference w:type="even" r:id="rId7"/>
      <w:footerReference w:type="default" r:id="rId8"/>
      <w:pgSz w:w="11907" w:h="16834" w:code="9"/>
      <w:pgMar w:top="238" w:right="1418" w:bottom="23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1C7AE" w14:textId="77777777" w:rsidR="005D2420" w:rsidRDefault="005D2420">
      <w:r>
        <w:separator/>
      </w:r>
    </w:p>
  </w:endnote>
  <w:endnote w:type="continuationSeparator" w:id="0">
    <w:p w14:paraId="4C78F4E9" w14:textId="77777777" w:rsidR="005D2420" w:rsidRDefault="005D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6F1F" w14:textId="77777777" w:rsidR="00520839" w:rsidRDefault="0052083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37A2D2" w14:textId="77777777" w:rsidR="00520839" w:rsidRDefault="005208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C2AA" w14:textId="77777777" w:rsidR="00520839" w:rsidRDefault="0052083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7E6A">
      <w:rPr>
        <w:rStyle w:val="slostrnky"/>
        <w:noProof/>
      </w:rPr>
      <w:t>1</w:t>
    </w:r>
    <w:r>
      <w:rPr>
        <w:rStyle w:val="slostrnky"/>
      </w:rPr>
      <w:fldChar w:fldCharType="end"/>
    </w:r>
  </w:p>
  <w:p w14:paraId="01E4DD7C" w14:textId="77777777" w:rsidR="00520839" w:rsidRDefault="0052083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CF116" w14:textId="77777777" w:rsidR="005D2420" w:rsidRDefault="005D2420">
      <w:r>
        <w:separator/>
      </w:r>
    </w:p>
  </w:footnote>
  <w:footnote w:type="continuationSeparator" w:id="0">
    <w:p w14:paraId="4788DF1F" w14:textId="77777777" w:rsidR="005D2420" w:rsidRDefault="005D2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167C"/>
    <w:multiLevelType w:val="hybridMultilevel"/>
    <w:tmpl w:val="7D28DBB0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29FE23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813337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BC512AE"/>
    <w:multiLevelType w:val="hybridMultilevel"/>
    <w:tmpl w:val="C71616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72F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5293537">
    <w:abstractNumId w:val="1"/>
  </w:num>
  <w:num w:numId="2" w16cid:durableId="804083170">
    <w:abstractNumId w:val="4"/>
  </w:num>
  <w:num w:numId="3" w16cid:durableId="265967516">
    <w:abstractNumId w:val="2"/>
  </w:num>
  <w:num w:numId="4" w16cid:durableId="1419910198">
    <w:abstractNumId w:val="0"/>
  </w:num>
  <w:num w:numId="5" w16cid:durableId="1745683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55DA"/>
    <w:rsid w:val="00520839"/>
    <w:rsid w:val="005C3205"/>
    <w:rsid w:val="005D2420"/>
    <w:rsid w:val="00716B48"/>
    <w:rsid w:val="008F6896"/>
    <w:rsid w:val="009750C7"/>
    <w:rsid w:val="00A37E6A"/>
    <w:rsid w:val="00D655DA"/>
    <w:rsid w:val="00E3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9DA56"/>
  <w15:chartTrackingRefBased/>
  <w15:docId w15:val="{9A194B11-B36F-4D7F-A656-99E5D9E3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208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520839"/>
    <w:pPr>
      <w:jc w:val="both"/>
    </w:pPr>
    <w:rPr>
      <w:sz w:val="24"/>
    </w:rPr>
  </w:style>
  <w:style w:type="paragraph" w:styleId="Zhlav">
    <w:name w:val="header"/>
    <w:basedOn w:val="Normln"/>
    <w:rsid w:val="005208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208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20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ust\Downloads\priloha-k-cestovnimu-prikazu%20(3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priloha-k-cestovnimu-prikazu (3).dot</Template>
  <TotalTime>4</TotalTime>
  <Pages>1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Karlova v Praze, 1</vt:lpstr>
    </vt:vector>
  </TitlesOfParts>
  <Company>1.LF.UK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Karlova v Praze, 1</dc:title>
  <dc:subject/>
  <dc:creator>1.LF.UK</dc:creator>
  <cp:keywords/>
  <cp:lastModifiedBy>Martin Just</cp:lastModifiedBy>
  <cp:revision>3</cp:revision>
  <dcterms:created xsi:type="dcterms:W3CDTF">2024-11-01T10:32:00Z</dcterms:created>
  <dcterms:modified xsi:type="dcterms:W3CDTF">2024-11-01T10:37:00Z</dcterms:modified>
</cp:coreProperties>
</file>